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64B6" w14:textId="77777777" w:rsidR="00AD1F75" w:rsidRDefault="00AD1F75">
      <w:pPr>
        <w:pStyle w:val="NoSpaceBetween"/>
        <w:sectPr w:rsidR="00AD1F75" w:rsidSect="00AD1F7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160" w:right="720" w:bottom="1440" w:left="720" w:header="720" w:footer="720" w:gutter="0"/>
          <w:cols w:space="720"/>
          <w:titlePg/>
          <w:docGrid w:linePitch="360"/>
        </w:sectPr>
      </w:pPr>
    </w:p>
    <w:p w14:paraId="5C25788B" w14:textId="6A590DEE" w:rsidR="00EE2709" w:rsidRDefault="00EE2709">
      <w:pPr>
        <w:pStyle w:val="NoSpaceBetween"/>
      </w:pPr>
    </w:p>
    <w:p w14:paraId="248E41D7" w14:textId="08EFBB75" w:rsidR="00EE2709" w:rsidRPr="00AD1F75" w:rsidRDefault="00AD1F75" w:rsidP="00AD1F75">
      <w:pPr>
        <w:jc w:val="center"/>
        <w:rPr>
          <w:rFonts w:ascii="Century Gothic" w:hAnsi="Century Gothic"/>
          <w:b/>
          <w:sz w:val="28"/>
          <w:szCs w:val="28"/>
          <w:lang w:val="es-ES_tradnl"/>
        </w:rPr>
      </w:pPr>
      <w:r w:rsidRPr="00AD1F75">
        <w:rPr>
          <w:rFonts w:ascii="Century Gothic" w:hAnsi="Century Gothic"/>
          <w:b/>
          <w:sz w:val="28"/>
          <w:szCs w:val="28"/>
          <w:lang w:val="es-ES_tradnl"/>
        </w:rPr>
        <w:t>Solicitud de ingreso al programa de posgrado</w:t>
      </w:r>
    </w:p>
    <w:p w14:paraId="7DC4FB75" w14:textId="3E423D97" w:rsidR="00AD1F75" w:rsidRPr="00AD1F75" w:rsidRDefault="00AD1F75" w:rsidP="00AD1F75">
      <w:pPr>
        <w:jc w:val="center"/>
        <w:rPr>
          <w:rFonts w:ascii="Century Gothic" w:hAnsi="Century Gothic"/>
          <w:b/>
          <w:color w:val="808080" w:themeColor="background1" w:themeShade="80"/>
          <w:sz w:val="28"/>
          <w:szCs w:val="28"/>
          <w:lang w:val="es-ES_tradnl"/>
        </w:rPr>
      </w:pPr>
      <w:r w:rsidRPr="00AD1F75">
        <w:rPr>
          <w:rFonts w:ascii="Century Gothic" w:hAnsi="Century Gothic"/>
          <w:b/>
          <w:color w:val="808080" w:themeColor="background1" w:themeShade="80"/>
          <w:sz w:val="28"/>
          <w:szCs w:val="28"/>
          <w:lang w:val="es-ES_tradnl"/>
        </w:rPr>
        <w:t>Maestría en Dramaturgia Escénica y Literaria</w:t>
      </w:r>
    </w:p>
    <w:p w14:paraId="2AD4BC22" w14:textId="77777777" w:rsidR="00AD1F75" w:rsidRPr="007838D5" w:rsidRDefault="00AD1F75">
      <w:pPr>
        <w:rPr>
          <w:lang w:val="es-MX"/>
        </w:rPr>
      </w:pPr>
    </w:p>
    <w:p w14:paraId="1000FF7F" w14:textId="77777777" w:rsidR="00AD1F75" w:rsidRPr="007838D5" w:rsidRDefault="00AD1F75">
      <w:pPr>
        <w:rPr>
          <w:lang w:val="es-MX"/>
        </w:rPr>
      </w:pPr>
    </w:p>
    <w:p w14:paraId="11566103" w14:textId="77777777" w:rsidR="00AD1F75" w:rsidRPr="007838D5" w:rsidRDefault="00AD1F75">
      <w:pPr>
        <w:rPr>
          <w:lang w:val="es-MX"/>
        </w:rPr>
      </w:pPr>
    </w:p>
    <w:tbl>
      <w:tblPr>
        <w:tblpPr w:leftFromText="141" w:rightFromText="141" w:vertAnchor="page" w:horzAnchor="page" w:tblpX="9289" w:tblpY="4321"/>
        <w:tblW w:w="951" w:type="pct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52"/>
      </w:tblGrid>
      <w:tr w:rsidR="00AD1F75" w:rsidRPr="0050654E" w14:paraId="4E389CC6" w14:textId="77777777" w:rsidTr="00AD1F75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E0" w:themeFill="background2"/>
          </w:tcPr>
          <w:p w14:paraId="2F759DEF" w14:textId="52B5D058" w:rsidR="00AD1F75" w:rsidRPr="0050654E" w:rsidRDefault="00AD1F75" w:rsidP="00AD1F75">
            <w:pPr>
              <w:pStyle w:val="FormHeading"/>
              <w:rPr>
                <w:lang w:val="es-ES_tradnl"/>
              </w:rPr>
            </w:pPr>
            <w:r>
              <w:rPr>
                <w:lang w:val="es-ES_tradnl"/>
              </w:rPr>
              <w:t xml:space="preserve">Número de </w:t>
            </w:r>
            <w:proofErr w:type="spellStart"/>
            <w:r>
              <w:rPr>
                <w:lang w:val="es-ES_tradnl"/>
              </w:rPr>
              <w:t>preficha</w:t>
            </w:r>
            <w:proofErr w:type="spellEnd"/>
          </w:p>
        </w:tc>
      </w:tr>
      <w:tr w:rsidR="00AD1F75" w:rsidRPr="0050654E" w14:paraId="61CCC1CA" w14:textId="77777777" w:rsidTr="00AD1F75">
        <w:trPr>
          <w:trHeight w:val="2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9F0" w14:textId="3BC71516" w:rsidR="00AD1F75" w:rsidRPr="0050654E" w:rsidRDefault="00AD1F75" w:rsidP="00AD1F75">
            <w:pPr>
              <w:rPr>
                <w:lang w:val="es-ES_tradnl"/>
              </w:rPr>
            </w:pPr>
            <w:r>
              <w:rPr>
                <w:lang w:val="es-ES_tradnl"/>
              </w:rPr>
              <w:t>Uso de la MDEL</w:t>
            </w:r>
          </w:p>
        </w:tc>
      </w:tr>
    </w:tbl>
    <w:p w14:paraId="600A1498" w14:textId="77777777" w:rsidR="00AD1F75" w:rsidRDefault="00AD1F75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38D5" w:rsidRPr="0050654E" w14:paraId="0824CE5C" w14:textId="77777777" w:rsidTr="00996D42">
        <w:tc>
          <w:tcPr>
            <w:tcW w:w="10800" w:type="dxa"/>
          </w:tcPr>
          <w:tbl>
            <w:tblPr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615"/>
              <w:gridCol w:w="1695"/>
              <w:gridCol w:w="3165"/>
              <w:gridCol w:w="1980"/>
              <w:gridCol w:w="1320"/>
            </w:tblGrid>
            <w:tr w:rsidR="00780250" w:rsidRPr="0050654E" w14:paraId="78C406A5" w14:textId="77777777" w:rsidTr="00996D42">
              <w:tc>
                <w:tcPr>
                  <w:tcW w:w="2615" w:type="dxa"/>
                  <w:shd w:val="clear" w:color="auto" w:fill="F2F2F2" w:themeFill="background1" w:themeFillShade="F2"/>
                  <w:vAlign w:val="bottom"/>
                </w:tcPr>
                <w:p w14:paraId="0080AAAE" w14:textId="77777777" w:rsidR="00EE2709" w:rsidRPr="00CA52FE" w:rsidRDefault="00996D42">
                  <w:pPr>
                    <w:pStyle w:val="TopicHeading"/>
                    <w:rPr>
                      <w:color w:val="008000"/>
                      <w:lang w:val="es-ES_tradnl"/>
                    </w:rPr>
                  </w:pPr>
                  <w:r w:rsidRPr="00CA52FE">
                    <w:rPr>
                      <w:color w:val="008000"/>
                      <w:lang w:val="es-ES_tradnl"/>
                    </w:rPr>
                    <w:t>Datos personales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632072F5" w14:textId="17DE7BD9" w:rsidR="00EE2709" w:rsidRPr="0050654E" w:rsidRDefault="00EE2709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3165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6EE6FF1D" w14:textId="77777777" w:rsidR="00EE2709" w:rsidRPr="0050654E" w:rsidRDefault="00EE2709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198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2ED5E63C" w14:textId="4D41ED27" w:rsidR="00EE2709" w:rsidRPr="0050654E" w:rsidRDefault="00EE2709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132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5EEE5872" w14:textId="77777777" w:rsidR="00EE2709" w:rsidRPr="0050654E" w:rsidRDefault="00EE2709">
                  <w:pPr>
                    <w:rPr>
                      <w:lang w:val="es-ES_tradnl"/>
                    </w:rPr>
                  </w:pPr>
                </w:p>
              </w:tc>
            </w:tr>
          </w:tbl>
          <w:p w14:paraId="133FE41A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7838D5" w:rsidRPr="0050654E" w14:paraId="4B28ACB3" w14:textId="77777777" w:rsidTr="00996D42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151E6C2D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Nombre completo:</w:t>
                  </w:r>
                </w:p>
              </w:tc>
            </w:tr>
            <w:tr w:rsidR="007838D5" w:rsidRPr="0050654E" w14:paraId="3A669A2F" w14:textId="77777777" w:rsidTr="00996D42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72762B43" w14:textId="178B6531" w:rsidR="00EE2709" w:rsidRPr="0050654E" w:rsidRDefault="00C30547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  <w:r w:rsidR="00780250">
                    <w:rPr>
                      <w:lang w:val="es-ES_tradnl"/>
                    </w:rPr>
                    <w:t>XXXXXXXXXXXX</w:t>
                  </w:r>
                </w:p>
              </w:tc>
            </w:tr>
          </w:tbl>
          <w:p w14:paraId="0D35C5D5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p w14:paraId="62F33E2A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0"/>
              <w:gridCol w:w="5390"/>
            </w:tblGrid>
            <w:tr w:rsidR="007838D5" w:rsidRPr="0050654E" w14:paraId="6DC1199A" w14:textId="77777777" w:rsidTr="00996D42">
              <w:tc>
                <w:tcPr>
                  <w:tcW w:w="2500" w:type="pct"/>
                </w:tcPr>
                <w:p w14:paraId="28A4BD88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Fecha de nacimiento:</w:t>
                  </w:r>
                </w:p>
              </w:tc>
              <w:tc>
                <w:tcPr>
                  <w:tcW w:w="2500" w:type="pct"/>
                </w:tcPr>
                <w:p w14:paraId="5307CFF0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Nacionalidad(es):</w:t>
                  </w:r>
                </w:p>
              </w:tc>
            </w:tr>
            <w:tr w:rsidR="007838D5" w:rsidRPr="0050654E" w14:paraId="21BCC1E1" w14:textId="77777777" w:rsidTr="00996D42">
              <w:tc>
                <w:tcPr>
                  <w:tcW w:w="2500" w:type="pct"/>
                </w:tcPr>
                <w:p w14:paraId="24002CF9" w14:textId="77777777" w:rsidR="00EE2709" w:rsidRPr="0050654E" w:rsidRDefault="00996D42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DD/MM/AAAA</w:t>
                  </w:r>
                </w:p>
              </w:tc>
              <w:tc>
                <w:tcPr>
                  <w:tcW w:w="2500" w:type="pct"/>
                </w:tcPr>
                <w:p w14:paraId="35CA0208" w14:textId="64145FF3" w:rsidR="00EE2709" w:rsidRPr="0050654E" w:rsidRDefault="00C30547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</w:p>
              </w:tc>
            </w:tr>
          </w:tbl>
          <w:p w14:paraId="61668777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7838D5" w:rsidRPr="0050654E" w14:paraId="672EF826" w14:textId="77777777" w:rsidTr="00996D42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3567B8F2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Lugar de nacimiento:</w:t>
                  </w:r>
                </w:p>
              </w:tc>
            </w:tr>
            <w:tr w:rsidR="007838D5" w:rsidRPr="007838D5" w14:paraId="6DEF3AE8" w14:textId="77777777" w:rsidTr="00996D42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0FF2BAA6" w14:textId="77777777" w:rsidR="00EE2709" w:rsidRPr="0050654E" w:rsidRDefault="00996D42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Ciudad, Estado o Provincia, País</w:t>
                  </w:r>
                </w:p>
              </w:tc>
            </w:tr>
            <w:tr w:rsidR="007838D5" w:rsidRPr="0050654E" w14:paraId="47468412" w14:textId="77777777" w:rsidTr="00996D42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0DB3D6DD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Lugar de residencia:</w:t>
                  </w:r>
                </w:p>
              </w:tc>
            </w:tr>
            <w:tr w:rsidR="007838D5" w:rsidRPr="007838D5" w14:paraId="42F2DD09" w14:textId="77777777" w:rsidTr="00996D42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774591AF" w14:textId="77777777" w:rsidR="00EE2709" w:rsidRPr="0050654E" w:rsidRDefault="00996D42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Ciudad, Estado o Provincia, País</w:t>
                  </w:r>
                </w:p>
              </w:tc>
            </w:tr>
          </w:tbl>
          <w:p w14:paraId="7A1682D9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p w14:paraId="4CA6C434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396"/>
              <w:gridCol w:w="3689"/>
              <w:gridCol w:w="2695"/>
            </w:tblGrid>
            <w:tr w:rsidR="00780250" w:rsidRPr="0050654E" w14:paraId="524CF081" w14:textId="77777777" w:rsidTr="00996D42">
              <w:tc>
                <w:tcPr>
                  <w:tcW w:w="2039" w:type="pct"/>
                </w:tcPr>
                <w:p w14:paraId="34C1E505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CURP (solo mexicanos):</w:t>
                  </w:r>
                </w:p>
              </w:tc>
              <w:tc>
                <w:tcPr>
                  <w:tcW w:w="1711" w:type="pct"/>
                </w:tcPr>
                <w:p w14:paraId="0D7BBA66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RFC (solo mexicanos):</w:t>
                  </w:r>
                </w:p>
              </w:tc>
              <w:tc>
                <w:tcPr>
                  <w:tcW w:w="1250" w:type="pct"/>
                </w:tcPr>
                <w:p w14:paraId="5EAA9CC4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Sexo:</w:t>
                  </w:r>
                </w:p>
              </w:tc>
            </w:tr>
            <w:tr w:rsidR="00780250" w:rsidRPr="0050654E" w14:paraId="664930E0" w14:textId="77777777" w:rsidTr="00996D42">
              <w:tc>
                <w:tcPr>
                  <w:tcW w:w="2039" w:type="pct"/>
                </w:tcPr>
                <w:p w14:paraId="6CB374E1" w14:textId="77777777" w:rsidR="00EE2709" w:rsidRPr="0050654E" w:rsidRDefault="00EE2709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1711" w:type="pct"/>
                </w:tcPr>
                <w:p w14:paraId="3B97CAC8" w14:textId="77777777" w:rsidR="00EE2709" w:rsidRPr="0050654E" w:rsidRDefault="00EE2709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1250" w:type="pct"/>
                </w:tcPr>
                <w:p w14:paraId="494B3BFD" w14:textId="50244289" w:rsidR="00EE2709" w:rsidRPr="0050654E" w:rsidRDefault="00C30547" w:rsidP="00996D42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</w:p>
              </w:tc>
            </w:tr>
          </w:tbl>
          <w:p w14:paraId="20E4E4A8" w14:textId="77777777" w:rsidR="00EE2709" w:rsidRPr="0050654E" w:rsidRDefault="00EE2709">
            <w:pPr>
              <w:rPr>
                <w:lang w:val="es-ES_tradnl"/>
              </w:rPr>
            </w:pPr>
          </w:p>
        </w:tc>
      </w:tr>
    </w:tbl>
    <w:p w14:paraId="070D6449" w14:textId="77777777" w:rsidR="00EE2709" w:rsidRDefault="00EE2709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6D42" w:rsidRPr="0050654E" w14:paraId="5BC4B354" w14:textId="77777777" w:rsidTr="00996D42">
        <w:tc>
          <w:tcPr>
            <w:tcW w:w="10800" w:type="dxa"/>
          </w:tcPr>
          <w:tbl>
            <w:tblPr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615"/>
              <w:gridCol w:w="1695"/>
              <w:gridCol w:w="3165"/>
              <w:gridCol w:w="1980"/>
              <w:gridCol w:w="1320"/>
            </w:tblGrid>
            <w:tr w:rsidR="00996D42" w:rsidRPr="0050654E" w14:paraId="13CA046A" w14:textId="77777777" w:rsidTr="00996D42">
              <w:tc>
                <w:tcPr>
                  <w:tcW w:w="261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27CCF53A" w14:textId="77777777" w:rsidR="00EE2709" w:rsidRPr="00CA52FE" w:rsidRDefault="00996D42">
                  <w:pPr>
                    <w:pStyle w:val="TopicHeading"/>
                    <w:rPr>
                      <w:color w:val="008000"/>
                      <w:lang w:val="es-ES_tradnl"/>
                    </w:rPr>
                  </w:pPr>
                  <w:r w:rsidRPr="00CA52FE">
                    <w:rPr>
                      <w:color w:val="008000"/>
                      <w:lang w:val="es-ES_tradnl"/>
                    </w:rPr>
                    <w:t>Datos de contacto</w:t>
                  </w:r>
                </w:p>
              </w:tc>
              <w:tc>
                <w:tcPr>
                  <w:tcW w:w="1695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7CE86817" w14:textId="7533C948" w:rsidR="00EE2709" w:rsidRPr="0050654E" w:rsidRDefault="00EE2709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3165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7AEE3922" w14:textId="77777777" w:rsidR="00EE2709" w:rsidRPr="0050654E" w:rsidRDefault="00EE2709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198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2012B415" w14:textId="5EBDC05F" w:rsidR="00EE2709" w:rsidRPr="0050654E" w:rsidRDefault="00EE2709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132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08933E4F" w14:textId="77777777" w:rsidR="00EE2709" w:rsidRPr="0050654E" w:rsidRDefault="00EE2709">
                  <w:pPr>
                    <w:rPr>
                      <w:lang w:val="es-ES_tradnl"/>
                    </w:rPr>
                  </w:pPr>
                </w:p>
              </w:tc>
            </w:tr>
          </w:tbl>
          <w:p w14:paraId="48181453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996D42" w:rsidRPr="0050654E" w14:paraId="010C84A6" w14:textId="77777777" w:rsidTr="00996D42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5ED0885F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Dirección:</w:t>
                  </w:r>
                </w:p>
              </w:tc>
            </w:tr>
            <w:tr w:rsidR="00996D42" w:rsidRPr="007838D5" w14:paraId="182CF25C" w14:textId="77777777" w:rsidTr="00996D42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8498981" w14:textId="77777777" w:rsidR="00EE2709" w:rsidRPr="0050654E" w:rsidRDefault="00996D42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Debe incluir calle, número (exterior e interior), colonia, código postal, ciudad y estado o provincia</w:t>
                  </w:r>
                </w:p>
              </w:tc>
            </w:tr>
          </w:tbl>
          <w:p w14:paraId="0F5A5FDC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p w14:paraId="191C2363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0"/>
              <w:gridCol w:w="5390"/>
            </w:tblGrid>
            <w:tr w:rsidR="00996D42" w:rsidRPr="0050654E" w14:paraId="7939C5C8" w14:textId="77777777" w:rsidTr="00996D42">
              <w:tc>
                <w:tcPr>
                  <w:tcW w:w="2500" w:type="pct"/>
                </w:tcPr>
                <w:p w14:paraId="678643BC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Teléfono fijo:</w:t>
                  </w:r>
                </w:p>
              </w:tc>
              <w:tc>
                <w:tcPr>
                  <w:tcW w:w="2500" w:type="pct"/>
                </w:tcPr>
                <w:p w14:paraId="24E17B09" w14:textId="77777777" w:rsidR="00EE2709" w:rsidRPr="0050654E" w:rsidRDefault="00996D42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Teléfono celular (móvil):</w:t>
                  </w:r>
                </w:p>
              </w:tc>
            </w:tr>
            <w:tr w:rsidR="00996D42" w:rsidRPr="007838D5" w14:paraId="3B5A1980" w14:textId="77777777" w:rsidTr="00996D42">
              <w:tc>
                <w:tcPr>
                  <w:tcW w:w="2500" w:type="pct"/>
                </w:tcPr>
                <w:p w14:paraId="38658EBB" w14:textId="77777777" w:rsidR="00EE2709" w:rsidRPr="0050654E" w:rsidRDefault="00996D42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+clave del país (clave de la ciudad) número sin espacios</w:t>
                  </w:r>
                </w:p>
              </w:tc>
              <w:tc>
                <w:tcPr>
                  <w:tcW w:w="2500" w:type="pct"/>
                </w:tcPr>
                <w:p w14:paraId="2B216630" w14:textId="77777777" w:rsidR="00EE2709" w:rsidRPr="0050654E" w:rsidRDefault="00996D42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+clave del país (clave de la ciudad) número sin espacios</w:t>
                  </w:r>
                </w:p>
              </w:tc>
            </w:tr>
          </w:tbl>
          <w:p w14:paraId="0A912A15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996D42" w:rsidRPr="0050654E" w14:paraId="16192299" w14:textId="77777777" w:rsidTr="00996D42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7E080E4A" w14:textId="77777777" w:rsidR="00EE2709" w:rsidRPr="0050654E" w:rsidRDefault="00DF3ABD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Página de Facebook (opcional)</w:t>
                  </w:r>
                  <w:r w:rsidR="00996D42"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996D42" w:rsidRPr="0050654E" w14:paraId="08CD2854" w14:textId="77777777" w:rsidTr="00996D42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5D5108D8" w14:textId="77777777" w:rsidR="00EE2709" w:rsidRPr="007838D5" w:rsidRDefault="00DF3ABD">
                  <w:r w:rsidRPr="007838D5">
                    <w:t>https://www.facebook.com/XXXXXXXXX</w:t>
                  </w:r>
                </w:p>
              </w:tc>
            </w:tr>
            <w:tr w:rsidR="00996D42" w:rsidRPr="0050654E" w14:paraId="6D1C8033" w14:textId="77777777" w:rsidTr="00996D42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4190DA89" w14:textId="77777777" w:rsidR="00EE2709" w:rsidRPr="0050654E" w:rsidRDefault="00DF3ABD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Página web (opcional)</w:t>
                  </w:r>
                  <w:r w:rsidR="00996D42"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996D42" w:rsidRPr="0050654E" w14:paraId="36657CC1" w14:textId="77777777" w:rsidTr="00996D42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796F1AD6" w14:textId="77777777" w:rsidR="00EE2709" w:rsidRPr="0050654E" w:rsidRDefault="00DF3ABD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http://XXXXXXX</w:t>
                  </w:r>
                </w:p>
              </w:tc>
            </w:tr>
          </w:tbl>
          <w:p w14:paraId="6E6FB913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p w14:paraId="4F1BFA40" w14:textId="77777777" w:rsidR="00EE2709" w:rsidRPr="0050654E" w:rsidRDefault="00EE2709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829"/>
              <w:gridCol w:w="3540"/>
              <w:gridCol w:w="3411"/>
            </w:tblGrid>
            <w:tr w:rsidR="00C30547" w:rsidRPr="007838D5" w14:paraId="02E81F1C" w14:textId="77777777" w:rsidTr="00DF3ABD">
              <w:tc>
                <w:tcPr>
                  <w:tcW w:w="1776" w:type="pct"/>
                </w:tcPr>
                <w:p w14:paraId="7F5C35E6" w14:textId="77777777" w:rsidR="00C30547" w:rsidRPr="0050654E" w:rsidRDefault="00C30547" w:rsidP="00C30547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Correo electrónico 1:</w:t>
                  </w:r>
                </w:p>
              </w:tc>
              <w:tc>
                <w:tcPr>
                  <w:tcW w:w="1642" w:type="pct"/>
                </w:tcPr>
                <w:p w14:paraId="0F8CB1CB" w14:textId="77777777" w:rsidR="00C30547" w:rsidRPr="0050654E" w:rsidRDefault="00C30547" w:rsidP="00C30547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Correo electrónico 2 (opcional):</w:t>
                  </w:r>
                </w:p>
              </w:tc>
              <w:tc>
                <w:tcPr>
                  <w:tcW w:w="1582" w:type="pct"/>
                </w:tcPr>
                <w:p w14:paraId="238D6854" w14:textId="5BEFF065" w:rsidR="00C30547" w:rsidRPr="0050654E" w:rsidRDefault="00C30547" w:rsidP="00C30547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 xml:space="preserve">Correo electrónico </w:t>
                  </w:r>
                  <w:r w:rsidR="00780250">
                    <w:rPr>
                      <w:lang w:val="es-ES_tradnl"/>
                    </w:rPr>
                    <w:t>3</w:t>
                  </w:r>
                  <w:r w:rsidRPr="0050654E">
                    <w:rPr>
                      <w:lang w:val="es-ES_tradnl"/>
                    </w:rPr>
                    <w:t xml:space="preserve"> (opcional):</w:t>
                  </w:r>
                </w:p>
              </w:tc>
            </w:tr>
            <w:tr w:rsidR="00DF3ABD" w:rsidRPr="0050654E" w14:paraId="792DE2EF" w14:textId="77777777" w:rsidTr="00DF3ABD">
              <w:tc>
                <w:tcPr>
                  <w:tcW w:w="1776" w:type="pct"/>
                </w:tcPr>
                <w:p w14:paraId="1DFE1851" w14:textId="29DFF750" w:rsidR="00EE2709" w:rsidRPr="0050654E" w:rsidRDefault="009847F9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XXXXXXXXXXXX</w:t>
                  </w:r>
                </w:p>
              </w:tc>
              <w:tc>
                <w:tcPr>
                  <w:tcW w:w="1642" w:type="pct"/>
                </w:tcPr>
                <w:p w14:paraId="37F7962C" w14:textId="3091B0BD" w:rsidR="00EE2709" w:rsidRPr="0050654E" w:rsidRDefault="00780250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XXXXXXXXXXXX</w:t>
                  </w:r>
                </w:p>
              </w:tc>
              <w:tc>
                <w:tcPr>
                  <w:tcW w:w="1582" w:type="pct"/>
                </w:tcPr>
                <w:p w14:paraId="3048F00D" w14:textId="6036208B" w:rsidR="00EE2709" w:rsidRPr="0050654E" w:rsidRDefault="00780250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XXXXXXXXXXXX</w:t>
                  </w:r>
                </w:p>
              </w:tc>
            </w:tr>
          </w:tbl>
          <w:p w14:paraId="7067DE36" w14:textId="77777777" w:rsidR="00EE2709" w:rsidRPr="0050654E" w:rsidRDefault="00EE2709">
            <w:pPr>
              <w:rPr>
                <w:lang w:val="es-ES_tradnl"/>
              </w:rPr>
            </w:pPr>
          </w:p>
        </w:tc>
      </w:tr>
    </w:tbl>
    <w:p w14:paraId="24208525" w14:textId="4C345541" w:rsidR="00241BDB" w:rsidRDefault="00241BDB"/>
    <w:p w14:paraId="0EB77934" w14:textId="77777777" w:rsidR="00241BDB" w:rsidRDefault="00241BDB">
      <w:pPr>
        <w:spacing w:after="200" w:line="276" w:lineRule="auto"/>
      </w:pPr>
      <w:r>
        <w:br w:type="page"/>
      </w: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1BDB" w:rsidRPr="0050654E" w14:paraId="2598C707" w14:textId="77777777" w:rsidTr="00697A46">
        <w:tc>
          <w:tcPr>
            <w:tcW w:w="10800" w:type="dxa"/>
          </w:tcPr>
          <w:tbl>
            <w:tblPr>
              <w:tblW w:w="10778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549"/>
              <w:gridCol w:w="2977"/>
              <w:gridCol w:w="2740"/>
              <w:gridCol w:w="662"/>
              <w:gridCol w:w="850"/>
            </w:tblGrid>
            <w:tr w:rsidR="00241BDB" w:rsidRPr="0050654E" w14:paraId="00AF8D1F" w14:textId="77777777" w:rsidTr="00241BDB">
              <w:tc>
                <w:tcPr>
                  <w:tcW w:w="3549" w:type="dxa"/>
                  <w:shd w:val="clear" w:color="auto" w:fill="F2F2F2" w:themeFill="background1" w:themeFillShade="F2"/>
                  <w:vAlign w:val="bottom"/>
                </w:tcPr>
                <w:p w14:paraId="2FB18A85" w14:textId="473F98E1" w:rsidR="00241BDB" w:rsidRPr="00CA52FE" w:rsidRDefault="00241BDB" w:rsidP="00241BDB">
                  <w:pPr>
                    <w:pStyle w:val="TopicHeading"/>
                    <w:ind w:right="-958"/>
                    <w:rPr>
                      <w:color w:val="008000"/>
                      <w:lang w:val="es-ES_tradnl"/>
                    </w:rPr>
                  </w:pPr>
                  <w:r>
                    <w:rPr>
                      <w:color w:val="008000"/>
                      <w:lang w:val="es-ES_tradnl"/>
                    </w:rPr>
                    <w:lastRenderedPageBreak/>
                    <w:t>Estudios de licenciatura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491BE6DC" w14:textId="77777777" w:rsidR="00241BDB" w:rsidRPr="0050654E" w:rsidRDefault="00241BDB" w:rsidP="00697A46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274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4E7457E5" w14:textId="77777777" w:rsidR="00241BDB" w:rsidRPr="0050654E" w:rsidRDefault="00241BDB" w:rsidP="00697A46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662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605CBB17" w14:textId="77777777" w:rsidR="00241BDB" w:rsidRPr="0050654E" w:rsidRDefault="00241BDB" w:rsidP="00697A46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60824575" w14:textId="77777777" w:rsidR="00241BDB" w:rsidRPr="0050654E" w:rsidRDefault="00241BDB" w:rsidP="00697A46">
                  <w:pPr>
                    <w:rPr>
                      <w:lang w:val="es-ES_tradnl"/>
                    </w:rPr>
                  </w:pPr>
                </w:p>
              </w:tc>
            </w:tr>
          </w:tbl>
          <w:p w14:paraId="69C59C26" w14:textId="77777777" w:rsidR="00241BDB" w:rsidRPr="0050654E" w:rsidRDefault="00241BDB" w:rsidP="00697A46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241BDB" w:rsidRPr="007838D5" w14:paraId="0BCB0D8A" w14:textId="77777777" w:rsidTr="00697A46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5D045F5B" w14:textId="53229F24" w:rsidR="00241BDB" w:rsidRPr="0050654E" w:rsidRDefault="00697A46" w:rsidP="00697A4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la institución (sin siglas y en su caso incluir el nombre del campus)</w:t>
                  </w:r>
                  <w:r w:rsidR="00241BDB"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241BDB" w:rsidRPr="0050654E" w14:paraId="47CD8E8F" w14:textId="77777777" w:rsidTr="00697A46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07D314B1" w14:textId="77777777" w:rsidR="00241BDB" w:rsidRPr="0050654E" w:rsidRDefault="00241BDB" w:rsidP="00697A46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XXXXXXX</w:t>
                  </w:r>
                </w:p>
              </w:tc>
            </w:tr>
          </w:tbl>
          <w:p w14:paraId="33E2EFFF" w14:textId="77777777" w:rsidR="00241BDB" w:rsidRPr="0050654E" w:rsidRDefault="00241BDB" w:rsidP="00697A46">
            <w:pPr>
              <w:pStyle w:val="NoSpaceBetween"/>
              <w:rPr>
                <w:lang w:val="es-ES_tradnl"/>
              </w:rPr>
            </w:pPr>
          </w:p>
          <w:p w14:paraId="241DE0A1" w14:textId="77777777" w:rsidR="00241BDB" w:rsidRPr="0050654E" w:rsidRDefault="00241BDB" w:rsidP="00697A46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0"/>
              <w:gridCol w:w="5390"/>
            </w:tblGrid>
            <w:tr w:rsidR="00241BDB" w:rsidRPr="0050654E" w14:paraId="1CB41548" w14:textId="77777777" w:rsidTr="00697A46">
              <w:tc>
                <w:tcPr>
                  <w:tcW w:w="2500" w:type="pct"/>
                </w:tcPr>
                <w:p w14:paraId="293F55E9" w14:textId="3E6E6DC6" w:rsidR="00241BDB" w:rsidRPr="0050654E" w:rsidRDefault="00241BDB" w:rsidP="00697A46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 xml:space="preserve">Fecha de </w:t>
                  </w:r>
                  <w:r w:rsidR="00697A46">
                    <w:rPr>
                      <w:lang w:val="es-ES_tradnl"/>
                    </w:rPr>
                    <w:t>egreso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14:paraId="7DCF81D0" w14:textId="734B000F" w:rsidR="00241BDB" w:rsidRPr="0050654E" w:rsidRDefault="00697A46" w:rsidP="00697A4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Lugar de la institución</w:t>
                  </w:r>
                  <w:r w:rsidR="00241BDB"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241BDB" w:rsidRPr="0050654E" w14:paraId="796BAD12" w14:textId="77777777" w:rsidTr="00697A46">
              <w:tc>
                <w:tcPr>
                  <w:tcW w:w="2500" w:type="pct"/>
                </w:tcPr>
                <w:p w14:paraId="43A1236D" w14:textId="35DC9B69" w:rsidR="00241BDB" w:rsidRPr="0050654E" w:rsidRDefault="00241BDB" w:rsidP="00697A46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MM/AAAA</w:t>
                  </w:r>
                </w:p>
              </w:tc>
              <w:tc>
                <w:tcPr>
                  <w:tcW w:w="2500" w:type="pct"/>
                </w:tcPr>
                <w:p w14:paraId="17D8F640" w14:textId="77BE1B1A" w:rsidR="00241BDB" w:rsidRPr="0050654E" w:rsidRDefault="00697A46" w:rsidP="00697A4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Ciudad y país</w:t>
                  </w:r>
                </w:p>
              </w:tc>
            </w:tr>
          </w:tbl>
          <w:p w14:paraId="32DB71BE" w14:textId="77777777" w:rsidR="00241BDB" w:rsidRPr="0050654E" w:rsidRDefault="00241BDB" w:rsidP="00697A46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241BDB" w:rsidRPr="007838D5" w14:paraId="59B102FE" w14:textId="77777777" w:rsidTr="00697A46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27A75693" w14:textId="2990C09C" w:rsidR="00241BDB" w:rsidRPr="0050654E" w:rsidRDefault="00697A46" w:rsidP="00697A4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oficial del programa educativo</w:t>
                  </w:r>
                  <w:r w:rsidR="00241BDB"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241BDB" w:rsidRPr="007838D5" w14:paraId="2586E9C7" w14:textId="77777777" w:rsidTr="00697A46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76CCAFF3" w14:textId="0164AD95" w:rsidR="00241BDB" w:rsidRPr="0050654E" w:rsidRDefault="00697A46" w:rsidP="00697A4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Como aparece en el título</w:t>
                  </w:r>
                </w:p>
              </w:tc>
            </w:tr>
          </w:tbl>
          <w:p w14:paraId="6106377B" w14:textId="77777777" w:rsidR="00241BDB" w:rsidRPr="0050654E" w:rsidRDefault="00241BDB" w:rsidP="00697A46">
            <w:pPr>
              <w:pStyle w:val="NoSpaceBetween"/>
              <w:rPr>
                <w:lang w:val="es-ES_tradnl"/>
              </w:rPr>
            </w:pPr>
          </w:p>
          <w:p w14:paraId="468B50A3" w14:textId="77777777" w:rsidR="00241BDB" w:rsidRPr="0050654E" w:rsidRDefault="00241BDB" w:rsidP="00697A46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3115"/>
              <w:gridCol w:w="5534"/>
            </w:tblGrid>
            <w:tr w:rsidR="00752514" w:rsidRPr="0050654E" w14:paraId="0BE492C0" w14:textId="77777777" w:rsidTr="00752514">
              <w:tc>
                <w:tcPr>
                  <w:tcW w:w="988" w:type="pct"/>
                </w:tcPr>
                <w:p w14:paraId="69A146B8" w14:textId="4500CA0B" w:rsidR="00241BDB" w:rsidRPr="0050654E" w:rsidRDefault="00697A46" w:rsidP="00697A4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Título</w:t>
                  </w:r>
                  <w:r w:rsidR="00241BDB"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1445" w:type="pct"/>
                </w:tcPr>
                <w:p w14:paraId="6B22E1F3" w14:textId="33F4E1D2" w:rsidR="00241BDB" w:rsidRPr="0050654E" w:rsidRDefault="00697A46" w:rsidP="00697A4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Cédula profesional</w:t>
                  </w:r>
                  <w:r w:rsidR="00241BDB" w:rsidRPr="0050654E">
                    <w:rPr>
                      <w:lang w:val="es-ES_tradnl"/>
                    </w:rPr>
                    <w:t xml:space="preserve"> (</w:t>
                  </w:r>
                  <w:r>
                    <w:rPr>
                      <w:lang w:val="es-ES_tradnl"/>
                    </w:rPr>
                    <w:t>opcional</w:t>
                  </w:r>
                  <w:r w:rsidR="00241BDB" w:rsidRPr="0050654E">
                    <w:rPr>
                      <w:lang w:val="es-ES_tradnl"/>
                    </w:rPr>
                    <w:t>):</w:t>
                  </w:r>
                </w:p>
              </w:tc>
              <w:tc>
                <w:tcPr>
                  <w:tcW w:w="2567" w:type="pct"/>
                </w:tcPr>
                <w:p w14:paraId="344310B4" w14:textId="4AE8713F" w:rsidR="00241BDB" w:rsidRPr="0050654E" w:rsidRDefault="00752514" w:rsidP="00697A4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Observaciones (opcional)</w:t>
                  </w:r>
                  <w:r w:rsidR="00241BDB"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50654E" w14:paraId="2E5139B0" w14:textId="77777777" w:rsidTr="00752514">
              <w:tc>
                <w:tcPr>
                  <w:tcW w:w="988" w:type="pct"/>
                </w:tcPr>
                <w:p w14:paraId="5ADE7C8E" w14:textId="37E8BB75" w:rsidR="00241BDB" w:rsidRPr="0050654E" w:rsidRDefault="00697A46" w:rsidP="00697A4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Sí / No / En trámite</w:t>
                  </w:r>
                </w:p>
              </w:tc>
              <w:tc>
                <w:tcPr>
                  <w:tcW w:w="1445" w:type="pct"/>
                </w:tcPr>
                <w:p w14:paraId="245D4541" w14:textId="7CEC91B3" w:rsidR="00241BDB" w:rsidRPr="0050654E" w:rsidRDefault="00241BDB" w:rsidP="00697A46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567" w:type="pct"/>
                </w:tcPr>
                <w:p w14:paraId="29369725" w14:textId="6CD2F33C" w:rsidR="00241BDB" w:rsidRPr="0050654E" w:rsidRDefault="00241BDB" w:rsidP="00697A46">
                  <w:pPr>
                    <w:rPr>
                      <w:lang w:val="es-ES_tradnl"/>
                    </w:rPr>
                  </w:pPr>
                </w:p>
              </w:tc>
            </w:tr>
          </w:tbl>
          <w:p w14:paraId="7D1EE735" w14:textId="77777777" w:rsidR="00241BDB" w:rsidRPr="0050654E" w:rsidRDefault="00241BDB" w:rsidP="00697A46">
            <w:pPr>
              <w:rPr>
                <w:lang w:val="es-ES_tradnl"/>
              </w:rPr>
            </w:pPr>
          </w:p>
        </w:tc>
      </w:tr>
    </w:tbl>
    <w:p w14:paraId="4EFC9D88" w14:textId="77777777" w:rsidR="00EE2709" w:rsidRDefault="00EE2709"/>
    <w:p w14:paraId="63799901" w14:textId="77777777" w:rsidR="00752514" w:rsidRDefault="00752514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2514" w:rsidRPr="0050654E" w14:paraId="6E4629E4" w14:textId="77777777" w:rsidTr="009A7F36">
        <w:tc>
          <w:tcPr>
            <w:tcW w:w="10800" w:type="dxa"/>
          </w:tcPr>
          <w:tbl>
            <w:tblPr>
              <w:tblW w:w="10778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549"/>
              <w:gridCol w:w="2977"/>
              <w:gridCol w:w="2740"/>
              <w:gridCol w:w="662"/>
              <w:gridCol w:w="850"/>
            </w:tblGrid>
            <w:tr w:rsidR="00752514" w:rsidRPr="0050654E" w14:paraId="1FB4A638" w14:textId="77777777" w:rsidTr="009A7F36">
              <w:tc>
                <w:tcPr>
                  <w:tcW w:w="3549" w:type="dxa"/>
                  <w:shd w:val="clear" w:color="auto" w:fill="F2F2F2" w:themeFill="background1" w:themeFillShade="F2"/>
                  <w:vAlign w:val="bottom"/>
                </w:tcPr>
                <w:p w14:paraId="6519139A" w14:textId="014956E5" w:rsidR="00752514" w:rsidRPr="00CA52FE" w:rsidRDefault="00752514" w:rsidP="00752514">
                  <w:pPr>
                    <w:pStyle w:val="TopicHeading"/>
                    <w:ind w:right="-958"/>
                    <w:rPr>
                      <w:color w:val="008000"/>
                      <w:lang w:val="es-ES_tradnl"/>
                    </w:rPr>
                  </w:pPr>
                  <w:r>
                    <w:rPr>
                      <w:color w:val="008000"/>
                      <w:lang w:val="es-ES_tradnl"/>
                    </w:rPr>
                    <w:t>Otros estudios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0E11F049" w14:textId="76A2C213" w:rsidR="00752514" w:rsidRPr="0050654E" w:rsidRDefault="00752514" w:rsidP="00752514">
                  <w:pPr>
                    <w:pStyle w:val="TableHeadingRight"/>
                    <w:jc w:val="left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Opcional</w:t>
                  </w:r>
                </w:p>
              </w:tc>
              <w:tc>
                <w:tcPr>
                  <w:tcW w:w="274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613BE53A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662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1D5D190" w14:textId="77777777" w:rsidR="00752514" w:rsidRPr="0050654E" w:rsidRDefault="00752514" w:rsidP="009A7F36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12D565F2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</w:p>
              </w:tc>
            </w:tr>
          </w:tbl>
          <w:p w14:paraId="705979BF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752514" w:rsidRPr="007838D5" w14:paraId="33098FAD" w14:textId="77777777" w:rsidTr="009A7F36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33A09890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la institución (sin siglas y en su caso incluir el nombre del campus)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50654E" w14:paraId="07A7B54D" w14:textId="77777777" w:rsidTr="009A7F36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10D99EA4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XXXXXXX</w:t>
                  </w:r>
                </w:p>
              </w:tc>
            </w:tr>
          </w:tbl>
          <w:p w14:paraId="47E2F588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p w14:paraId="68F242D6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0"/>
              <w:gridCol w:w="5390"/>
            </w:tblGrid>
            <w:tr w:rsidR="00752514" w:rsidRPr="0050654E" w14:paraId="602232AC" w14:textId="77777777" w:rsidTr="009A7F36">
              <w:tc>
                <w:tcPr>
                  <w:tcW w:w="2500" w:type="pct"/>
                </w:tcPr>
                <w:p w14:paraId="30FB032E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 xml:space="preserve">Fecha de </w:t>
                  </w:r>
                  <w:r>
                    <w:rPr>
                      <w:lang w:val="es-ES_tradnl"/>
                    </w:rPr>
                    <w:t>egreso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14:paraId="28B5C3B8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Lugar de la institución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50654E" w14:paraId="0C4B27FE" w14:textId="77777777" w:rsidTr="009A7F36">
              <w:tc>
                <w:tcPr>
                  <w:tcW w:w="2500" w:type="pct"/>
                </w:tcPr>
                <w:p w14:paraId="1AFEDF9B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MM/AAAA</w:t>
                  </w:r>
                </w:p>
              </w:tc>
              <w:tc>
                <w:tcPr>
                  <w:tcW w:w="2500" w:type="pct"/>
                </w:tcPr>
                <w:p w14:paraId="3ED4FF19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Ciudad y país</w:t>
                  </w:r>
                </w:p>
              </w:tc>
            </w:tr>
          </w:tbl>
          <w:p w14:paraId="3A4A00CF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752514" w:rsidRPr="007838D5" w14:paraId="60AE7146" w14:textId="77777777" w:rsidTr="009A7F36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440DCE41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oficial del programa educativo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7838D5" w14:paraId="6B2A3960" w14:textId="77777777" w:rsidTr="009A7F36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1F3C6638" w14:textId="75974B95" w:rsidR="00752514" w:rsidRPr="0050654E" w:rsidRDefault="00752514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Como aparece en el título o diploma</w:t>
                  </w:r>
                </w:p>
              </w:tc>
            </w:tr>
            <w:tr w:rsidR="00752514" w:rsidRPr="0050654E" w14:paraId="57503E4B" w14:textId="77777777" w:rsidTr="009A7F36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4DE7F935" w14:textId="2ED9824F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Grado obtenido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7838D5" w14:paraId="1676AA58" w14:textId="77777777" w:rsidTr="009A7F36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3C72AD7F" w14:textId="7A2B9FEA" w:rsidR="00752514" w:rsidRPr="0050654E" w:rsidRDefault="00752514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Licenciatura, maestría, doctorado, diplomado, técnico, etc.</w:t>
                  </w:r>
                </w:p>
              </w:tc>
            </w:tr>
          </w:tbl>
          <w:p w14:paraId="6171B733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p w14:paraId="628E196F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3115"/>
              <w:gridCol w:w="5534"/>
            </w:tblGrid>
            <w:tr w:rsidR="00752514" w:rsidRPr="0050654E" w14:paraId="7539D3D5" w14:textId="77777777" w:rsidTr="009A7F36">
              <w:tc>
                <w:tcPr>
                  <w:tcW w:w="988" w:type="pct"/>
                </w:tcPr>
                <w:p w14:paraId="0072A579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Título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1445" w:type="pct"/>
                </w:tcPr>
                <w:p w14:paraId="4942C6E2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Cédula profesional</w:t>
                  </w:r>
                  <w:r w:rsidRPr="0050654E">
                    <w:rPr>
                      <w:lang w:val="es-ES_tradnl"/>
                    </w:rPr>
                    <w:t xml:space="preserve"> (</w:t>
                  </w:r>
                  <w:r>
                    <w:rPr>
                      <w:lang w:val="es-ES_tradnl"/>
                    </w:rPr>
                    <w:t>opcional</w:t>
                  </w:r>
                  <w:r w:rsidRPr="0050654E">
                    <w:rPr>
                      <w:lang w:val="es-ES_tradnl"/>
                    </w:rPr>
                    <w:t>):</w:t>
                  </w:r>
                </w:p>
              </w:tc>
              <w:tc>
                <w:tcPr>
                  <w:tcW w:w="2567" w:type="pct"/>
                </w:tcPr>
                <w:p w14:paraId="21D4A139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Observaciones (opcional)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50654E" w14:paraId="67213B5B" w14:textId="77777777" w:rsidTr="009A7F36">
              <w:tc>
                <w:tcPr>
                  <w:tcW w:w="988" w:type="pct"/>
                </w:tcPr>
                <w:p w14:paraId="46808133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Sí / No / En trámite</w:t>
                  </w:r>
                </w:p>
              </w:tc>
              <w:tc>
                <w:tcPr>
                  <w:tcW w:w="1445" w:type="pct"/>
                </w:tcPr>
                <w:p w14:paraId="4AE94DE1" w14:textId="264F9B0A" w:rsidR="00752514" w:rsidRPr="0050654E" w:rsidRDefault="00752514" w:rsidP="009A7F36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567" w:type="pct"/>
                </w:tcPr>
                <w:p w14:paraId="735D8E19" w14:textId="0DC04F8C" w:rsidR="00752514" w:rsidRPr="0050654E" w:rsidRDefault="00752514" w:rsidP="009A7F36">
                  <w:pPr>
                    <w:rPr>
                      <w:lang w:val="es-ES_tradnl"/>
                    </w:rPr>
                  </w:pPr>
                </w:p>
              </w:tc>
            </w:tr>
          </w:tbl>
          <w:p w14:paraId="00EF1004" w14:textId="77777777" w:rsidR="00752514" w:rsidRPr="0050654E" w:rsidRDefault="00752514" w:rsidP="009A7F36">
            <w:pPr>
              <w:rPr>
                <w:lang w:val="es-ES_tradnl"/>
              </w:rPr>
            </w:pPr>
          </w:p>
        </w:tc>
      </w:tr>
    </w:tbl>
    <w:p w14:paraId="4AEF9AF9" w14:textId="77777777" w:rsidR="00752514" w:rsidRDefault="00752514"/>
    <w:p w14:paraId="2E669432" w14:textId="77777777" w:rsidR="00752514" w:rsidRDefault="00752514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2514" w:rsidRPr="0050654E" w14:paraId="3AA16748" w14:textId="77777777" w:rsidTr="009A7F36">
        <w:tc>
          <w:tcPr>
            <w:tcW w:w="10800" w:type="dxa"/>
          </w:tcPr>
          <w:tbl>
            <w:tblPr>
              <w:tblW w:w="10778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549"/>
              <w:gridCol w:w="2977"/>
              <w:gridCol w:w="2740"/>
              <w:gridCol w:w="662"/>
              <w:gridCol w:w="850"/>
            </w:tblGrid>
            <w:tr w:rsidR="00752514" w:rsidRPr="0050654E" w14:paraId="5054B6E1" w14:textId="77777777" w:rsidTr="009A7F36">
              <w:tc>
                <w:tcPr>
                  <w:tcW w:w="3549" w:type="dxa"/>
                  <w:shd w:val="clear" w:color="auto" w:fill="F2F2F2" w:themeFill="background1" w:themeFillShade="F2"/>
                  <w:vAlign w:val="bottom"/>
                </w:tcPr>
                <w:p w14:paraId="081F0B48" w14:textId="77777777" w:rsidR="00752514" w:rsidRPr="00CA52FE" w:rsidRDefault="00752514" w:rsidP="009A7F36">
                  <w:pPr>
                    <w:pStyle w:val="TopicHeading"/>
                    <w:ind w:right="-958"/>
                    <w:rPr>
                      <w:color w:val="008000"/>
                      <w:lang w:val="es-ES_tradnl"/>
                    </w:rPr>
                  </w:pPr>
                  <w:r>
                    <w:rPr>
                      <w:color w:val="008000"/>
                      <w:lang w:val="es-ES_tradnl"/>
                    </w:rPr>
                    <w:t>Otros estudios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2A0075BE" w14:textId="77777777" w:rsidR="00752514" w:rsidRPr="0050654E" w:rsidRDefault="00752514" w:rsidP="009A7F36">
                  <w:pPr>
                    <w:pStyle w:val="TableHeadingRight"/>
                    <w:jc w:val="left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Opcional</w:t>
                  </w:r>
                </w:p>
              </w:tc>
              <w:tc>
                <w:tcPr>
                  <w:tcW w:w="274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6EB1B06B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662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31C9F421" w14:textId="77777777" w:rsidR="00752514" w:rsidRPr="0050654E" w:rsidRDefault="00752514" w:rsidP="009A7F36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2BA76830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</w:p>
              </w:tc>
            </w:tr>
          </w:tbl>
          <w:p w14:paraId="5CF8AD7A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752514" w:rsidRPr="007838D5" w14:paraId="426F1723" w14:textId="77777777" w:rsidTr="009A7F36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4B24160F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la institución (sin siglas y en su caso incluir el nombre del campus)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50654E" w14:paraId="78E8A431" w14:textId="77777777" w:rsidTr="009A7F36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3AD783D0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XXXXXXX</w:t>
                  </w:r>
                </w:p>
              </w:tc>
            </w:tr>
          </w:tbl>
          <w:p w14:paraId="0FEFDFA5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p w14:paraId="00636987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0"/>
              <w:gridCol w:w="5390"/>
            </w:tblGrid>
            <w:tr w:rsidR="00752514" w:rsidRPr="0050654E" w14:paraId="04B6416A" w14:textId="77777777" w:rsidTr="009A7F36">
              <w:tc>
                <w:tcPr>
                  <w:tcW w:w="2500" w:type="pct"/>
                </w:tcPr>
                <w:p w14:paraId="00D41672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 xml:space="preserve">Fecha de </w:t>
                  </w:r>
                  <w:r>
                    <w:rPr>
                      <w:lang w:val="es-ES_tradnl"/>
                    </w:rPr>
                    <w:t>egreso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14:paraId="636DC1F2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Lugar de la institución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50654E" w14:paraId="49F3D3FA" w14:textId="77777777" w:rsidTr="009A7F36">
              <w:tc>
                <w:tcPr>
                  <w:tcW w:w="2500" w:type="pct"/>
                </w:tcPr>
                <w:p w14:paraId="5EF825CB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MM/AAAA</w:t>
                  </w:r>
                </w:p>
              </w:tc>
              <w:tc>
                <w:tcPr>
                  <w:tcW w:w="2500" w:type="pct"/>
                </w:tcPr>
                <w:p w14:paraId="70CED5FA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Ciudad y país</w:t>
                  </w:r>
                </w:p>
              </w:tc>
            </w:tr>
          </w:tbl>
          <w:p w14:paraId="2A17F6E9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752514" w:rsidRPr="007838D5" w14:paraId="59D4A2A8" w14:textId="77777777" w:rsidTr="009A7F36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7468215B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oficial del programa educativo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7838D5" w14:paraId="01E4F4DB" w14:textId="77777777" w:rsidTr="009A7F36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4D70F7F3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Como aparece en el título o diploma</w:t>
                  </w:r>
                </w:p>
              </w:tc>
            </w:tr>
            <w:tr w:rsidR="00752514" w:rsidRPr="0050654E" w14:paraId="4CAD5669" w14:textId="77777777" w:rsidTr="009A7F36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4792254A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Grado obtenido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7838D5" w14:paraId="090CDEF0" w14:textId="77777777" w:rsidTr="009A7F36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30D8D269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Licenciatura, maestría, doctorado, diplomado, técnico, etc.</w:t>
                  </w:r>
                </w:p>
              </w:tc>
            </w:tr>
          </w:tbl>
          <w:p w14:paraId="4DD15A07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p w14:paraId="7377AB43" w14:textId="77777777" w:rsidR="00752514" w:rsidRPr="0050654E" w:rsidRDefault="00752514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3115"/>
              <w:gridCol w:w="5534"/>
            </w:tblGrid>
            <w:tr w:rsidR="00752514" w:rsidRPr="0050654E" w14:paraId="5367F99F" w14:textId="77777777" w:rsidTr="009A7F36">
              <w:tc>
                <w:tcPr>
                  <w:tcW w:w="988" w:type="pct"/>
                </w:tcPr>
                <w:p w14:paraId="50F218AF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Título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1445" w:type="pct"/>
                </w:tcPr>
                <w:p w14:paraId="72A9C86A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Cédula profesional</w:t>
                  </w:r>
                  <w:r w:rsidRPr="0050654E">
                    <w:rPr>
                      <w:lang w:val="es-ES_tradnl"/>
                    </w:rPr>
                    <w:t xml:space="preserve"> (</w:t>
                  </w:r>
                  <w:r>
                    <w:rPr>
                      <w:lang w:val="es-ES_tradnl"/>
                    </w:rPr>
                    <w:t>opcional</w:t>
                  </w:r>
                  <w:r w:rsidRPr="0050654E">
                    <w:rPr>
                      <w:lang w:val="es-ES_tradnl"/>
                    </w:rPr>
                    <w:t>):</w:t>
                  </w:r>
                </w:p>
              </w:tc>
              <w:tc>
                <w:tcPr>
                  <w:tcW w:w="2567" w:type="pct"/>
                </w:tcPr>
                <w:p w14:paraId="767A785A" w14:textId="77777777" w:rsidR="00752514" w:rsidRPr="0050654E" w:rsidRDefault="00752514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Observaciones (opcional)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752514" w:rsidRPr="0050654E" w14:paraId="4F0FFE6F" w14:textId="77777777" w:rsidTr="009A7F36">
              <w:tc>
                <w:tcPr>
                  <w:tcW w:w="988" w:type="pct"/>
                </w:tcPr>
                <w:p w14:paraId="56E03C60" w14:textId="77777777" w:rsidR="00752514" w:rsidRPr="0050654E" w:rsidRDefault="00752514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lastRenderedPageBreak/>
                    <w:t>Sí / No / En trámite</w:t>
                  </w:r>
                </w:p>
              </w:tc>
              <w:tc>
                <w:tcPr>
                  <w:tcW w:w="1445" w:type="pct"/>
                </w:tcPr>
                <w:p w14:paraId="73791320" w14:textId="3088CEBD" w:rsidR="00752514" w:rsidRPr="0050654E" w:rsidRDefault="00752514" w:rsidP="009A7F36">
                  <w:pPr>
                    <w:rPr>
                      <w:lang w:val="es-ES_tradnl"/>
                    </w:rPr>
                  </w:pPr>
                </w:p>
              </w:tc>
              <w:tc>
                <w:tcPr>
                  <w:tcW w:w="2567" w:type="pct"/>
                </w:tcPr>
                <w:p w14:paraId="06DFB42E" w14:textId="0BAA3447" w:rsidR="00752514" w:rsidRPr="0050654E" w:rsidRDefault="00752514" w:rsidP="009A7F36">
                  <w:pPr>
                    <w:rPr>
                      <w:lang w:val="es-ES_tradnl"/>
                    </w:rPr>
                  </w:pPr>
                </w:p>
              </w:tc>
            </w:tr>
          </w:tbl>
          <w:p w14:paraId="33A0CB3B" w14:textId="77777777" w:rsidR="00752514" w:rsidRPr="0050654E" w:rsidRDefault="00752514" w:rsidP="009A7F36">
            <w:pPr>
              <w:rPr>
                <w:lang w:val="es-ES_tradnl"/>
              </w:rPr>
            </w:pPr>
          </w:p>
        </w:tc>
      </w:tr>
      <w:tr w:rsidR="009A7F36" w:rsidRPr="0050654E" w14:paraId="2B20C1B5" w14:textId="77777777" w:rsidTr="009A7F36">
        <w:tc>
          <w:tcPr>
            <w:tcW w:w="10800" w:type="dxa"/>
          </w:tcPr>
          <w:tbl>
            <w:tblPr>
              <w:tblW w:w="10920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840"/>
              <w:gridCol w:w="2268"/>
              <w:gridCol w:w="3165"/>
              <w:gridCol w:w="1980"/>
              <w:gridCol w:w="667"/>
            </w:tblGrid>
            <w:tr w:rsidR="009A7F36" w:rsidRPr="0050654E" w14:paraId="16E0C9A6" w14:textId="77777777" w:rsidTr="009A7F36">
              <w:tc>
                <w:tcPr>
                  <w:tcW w:w="2840" w:type="dxa"/>
                  <w:shd w:val="clear" w:color="auto" w:fill="F2F2F2" w:themeFill="background1" w:themeFillShade="F2"/>
                  <w:vAlign w:val="bottom"/>
                </w:tcPr>
                <w:p w14:paraId="79AB284E" w14:textId="42DDF305" w:rsidR="009A7F36" w:rsidRPr="00CA52FE" w:rsidRDefault="009A7F36" w:rsidP="009A7F36">
                  <w:pPr>
                    <w:pStyle w:val="TopicHeading"/>
                    <w:rPr>
                      <w:color w:val="008000"/>
                      <w:lang w:val="es-ES_tradnl"/>
                    </w:rPr>
                  </w:pPr>
                  <w:r>
                    <w:rPr>
                      <w:color w:val="008000"/>
                      <w:lang w:val="es-ES_tradnl"/>
                    </w:rPr>
                    <w:lastRenderedPageBreak/>
                    <w:t>Situación laboral 1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363628E1" w14:textId="57C0EFA4" w:rsidR="009A7F36" w:rsidRPr="0050654E" w:rsidRDefault="009A7F36" w:rsidP="009A7F36">
                  <w:pPr>
                    <w:pStyle w:val="TableHeadingRight"/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opcional</w:t>
                  </w:r>
                </w:p>
              </w:tc>
              <w:tc>
                <w:tcPr>
                  <w:tcW w:w="3165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6CB12FC" w14:textId="32527DD7" w:rsidR="009A7F36" w:rsidRPr="0050654E" w:rsidRDefault="009847F9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Solo </w:t>
                  </w:r>
                  <w:r w:rsidR="00455DE3">
                    <w:rPr>
                      <w:lang w:val="es-ES_tradnl"/>
                    </w:rPr>
                    <w:t xml:space="preserve">si trabaja </w:t>
                  </w:r>
                  <w:r>
                    <w:rPr>
                      <w:lang w:val="es-ES_tradnl"/>
                    </w:rPr>
                    <w:t>actual</w:t>
                  </w:r>
                  <w:r w:rsidR="00455DE3">
                    <w:rPr>
                      <w:lang w:val="es-ES_tradnl"/>
                    </w:rPr>
                    <w:t>mente</w:t>
                  </w:r>
                </w:p>
              </w:tc>
              <w:tc>
                <w:tcPr>
                  <w:tcW w:w="198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47A41FD1" w14:textId="77777777" w:rsidR="009A7F36" w:rsidRPr="0050654E" w:rsidRDefault="009A7F36" w:rsidP="009A7F36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7E657FB2" w14:textId="77777777" w:rsidR="009A7F36" w:rsidRPr="0050654E" w:rsidRDefault="009A7F36" w:rsidP="009A7F36">
                  <w:pPr>
                    <w:rPr>
                      <w:lang w:val="es-ES_tradnl"/>
                    </w:rPr>
                  </w:pPr>
                </w:p>
              </w:tc>
            </w:tr>
          </w:tbl>
          <w:p w14:paraId="48A4B40E" w14:textId="77777777" w:rsidR="009A7F36" w:rsidRPr="0050654E" w:rsidRDefault="009A7F36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9A7F36" w:rsidRPr="007838D5" w14:paraId="1532BA1C" w14:textId="77777777" w:rsidTr="009A7F36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719C5340" w14:textId="35D791A7" w:rsidR="009A7F36" w:rsidRPr="0050654E" w:rsidRDefault="009A7F36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la empresa o institución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9A7F36" w:rsidRPr="0050654E" w14:paraId="51E29C2A" w14:textId="77777777" w:rsidTr="009A7F36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61A8163" w14:textId="77777777" w:rsidR="009A7F36" w:rsidRPr="0050654E" w:rsidRDefault="009A7F36" w:rsidP="009A7F36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XXXXXXX</w:t>
                  </w:r>
                </w:p>
              </w:tc>
            </w:tr>
          </w:tbl>
          <w:p w14:paraId="7D8DD1FE" w14:textId="77777777" w:rsidR="009A7F36" w:rsidRPr="0050654E" w:rsidRDefault="009A7F36" w:rsidP="009A7F36">
            <w:pPr>
              <w:pStyle w:val="NoSpaceBetween"/>
              <w:rPr>
                <w:lang w:val="es-ES_tradnl"/>
              </w:rPr>
            </w:pPr>
          </w:p>
          <w:p w14:paraId="44BDFC34" w14:textId="77777777" w:rsidR="009A7F36" w:rsidRPr="0050654E" w:rsidRDefault="009A7F36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0"/>
              <w:gridCol w:w="5390"/>
            </w:tblGrid>
            <w:tr w:rsidR="009A7F36" w:rsidRPr="0050654E" w14:paraId="63F3FF51" w14:textId="77777777" w:rsidTr="009A7F36">
              <w:tc>
                <w:tcPr>
                  <w:tcW w:w="2500" w:type="pct"/>
                </w:tcPr>
                <w:p w14:paraId="47812557" w14:textId="33AF978B" w:rsidR="009A7F36" w:rsidRPr="0050654E" w:rsidRDefault="009A7F36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Puesto desempeñado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14:paraId="40825B43" w14:textId="0A1D79FF" w:rsidR="009A7F36" w:rsidRPr="0050654E" w:rsidRDefault="009A7F36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Años labora</w:t>
                  </w:r>
                  <w:r w:rsidR="00455DE3">
                    <w:rPr>
                      <w:lang w:val="es-ES_tradnl"/>
                    </w:rPr>
                    <w:t>n</w:t>
                  </w:r>
                  <w:r>
                    <w:rPr>
                      <w:lang w:val="es-ES_tradnl"/>
                    </w:rPr>
                    <w:t>do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9A7F36" w:rsidRPr="0050654E" w14:paraId="0D21AC5A" w14:textId="77777777" w:rsidTr="009A7F36">
              <w:tc>
                <w:tcPr>
                  <w:tcW w:w="2500" w:type="pct"/>
                </w:tcPr>
                <w:p w14:paraId="2296A86F" w14:textId="0BDF50D8" w:rsidR="009A7F36" w:rsidRPr="0050654E" w:rsidRDefault="009A7F36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</w:t>
                  </w:r>
                </w:p>
              </w:tc>
              <w:tc>
                <w:tcPr>
                  <w:tcW w:w="2500" w:type="pct"/>
                </w:tcPr>
                <w:p w14:paraId="08C87448" w14:textId="3E4A7898" w:rsidR="009A7F36" w:rsidRPr="0050654E" w:rsidRDefault="009A7F36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</w:t>
                  </w:r>
                </w:p>
              </w:tc>
            </w:tr>
          </w:tbl>
          <w:p w14:paraId="5FDDA307" w14:textId="77777777" w:rsidR="009A7F36" w:rsidRPr="0050654E" w:rsidRDefault="009A7F36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9A7F36" w:rsidRPr="0050654E" w14:paraId="0642C0C3" w14:textId="77777777" w:rsidTr="009A7F36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54C4356F" w14:textId="2C80BFEA" w:rsidR="009A7F36" w:rsidRPr="0050654E" w:rsidRDefault="009A7F36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Actividades desempeñadas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9A7F36" w:rsidRPr="0050654E" w14:paraId="276CEF9B" w14:textId="77777777" w:rsidTr="009A7F36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49E9BFB9" w14:textId="70C35766" w:rsidR="009A7F36" w:rsidRPr="0050654E" w:rsidRDefault="009A7F36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</w:t>
                  </w:r>
                </w:p>
              </w:tc>
            </w:tr>
            <w:tr w:rsidR="009A7F36" w:rsidRPr="0050654E" w14:paraId="7F5505B2" w14:textId="77777777" w:rsidTr="009A7F36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1930C728" w14:textId="4E15E905" w:rsidR="009A7F36" w:rsidRPr="0050654E" w:rsidRDefault="009A7F36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Lugar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9A7F36" w:rsidRPr="007838D5" w14:paraId="54BFA8E9" w14:textId="77777777" w:rsidTr="009A7F36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7BC87865" w14:textId="77777777" w:rsidR="009A7F36" w:rsidRPr="0050654E" w:rsidRDefault="009A7F36" w:rsidP="009A7F36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Ciudad, Estado o Provincia, País</w:t>
                  </w:r>
                </w:p>
              </w:tc>
            </w:tr>
          </w:tbl>
          <w:p w14:paraId="57BFD3FA" w14:textId="77777777" w:rsidR="009A7F36" w:rsidRPr="0050654E" w:rsidRDefault="009A7F36" w:rsidP="009A7F36">
            <w:pPr>
              <w:pStyle w:val="NoSpaceBetween"/>
              <w:rPr>
                <w:lang w:val="es-ES_tradnl"/>
              </w:rPr>
            </w:pPr>
          </w:p>
          <w:p w14:paraId="7533F5C9" w14:textId="77777777" w:rsidR="009A7F36" w:rsidRPr="0050654E" w:rsidRDefault="009A7F36" w:rsidP="009A7F36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3396"/>
              <w:gridCol w:w="4974"/>
            </w:tblGrid>
            <w:tr w:rsidR="009847F9" w:rsidRPr="0050654E" w14:paraId="2297E057" w14:textId="77777777" w:rsidTr="009847F9">
              <w:tc>
                <w:tcPr>
                  <w:tcW w:w="1118" w:type="pct"/>
                </w:tcPr>
                <w:p w14:paraId="6569034C" w14:textId="4BED561E" w:rsidR="009A7F36" w:rsidRPr="0050654E" w:rsidRDefault="009847F9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Sueldo mensual</w:t>
                  </w:r>
                  <w:r w:rsidR="009A7F36"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1575" w:type="pct"/>
                </w:tcPr>
                <w:p w14:paraId="08B06E61" w14:textId="5117599E" w:rsidR="009A7F36" w:rsidRPr="0050654E" w:rsidRDefault="009847F9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Horario de trabajo</w:t>
                  </w:r>
                  <w:r w:rsidR="009A7F36"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2307" w:type="pct"/>
                </w:tcPr>
                <w:p w14:paraId="738724B3" w14:textId="31A88AC2" w:rsidR="009A7F36" w:rsidRPr="0050654E" w:rsidRDefault="009847F9" w:rsidP="009A7F36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Observaciones</w:t>
                  </w:r>
                  <w:r w:rsidR="009A7F36"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9847F9" w:rsidRPr="0050654E" w14:paraId="2ABFBD1F" w14:textId="77777777" w:rsidTr="009847F9">
              <w:tc>
                <w:tcPr>
                  <w:tcW w:w="1118" w:type="pct"/>
                </w:tcPr>
                <w:p w14:paraId="37862014" w14:textId="27DDE136" w:rsidR="009A7F36" w:rsidRPr="0050654E" w:rsidRDefault="00455DE3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XXXXXXXXXX</w:t>
                  </w:r>
                </w:p>
              </w:tc>
              <w:tc>
                <w:tcPr>
                  <w:tcW w:w="1575" w:type="pct"/>
                </w:tcPr>
                <w:p w14:paraId="2F897B21" w14:textId="0615A997" w:rsidR="009A7F36" w:rsidRPr="0050654E" w:rsidRDefault="00455DE3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XXXXXXXXXX</w:t>
                  </w:r>
                </w:p>
              </w:tc>
              <w:tc>
                <w:tcPr>
                  <w:tcW w:w="2307" w:type="pct"/>
                </w:tcPr>
                <w:p w14:paraId="48456EFD" w14:textId="1B0DD5B9" w:rsidR="009A7F36" w:rsidRPr="0050654E" w:rsidRDefault="00EB1FC8" w:rsidP="009A7F36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</w:p>
              </w:tc>
            </w:tr>
          </w:tbl>
          <w:p w14:paraId="18C7269B" w14:textId="77777777" w:rsidR="009A7F36" w:rsidRPr="0050654E" w:rsidRDefault="009A7F36" w:rsidP="009A7F36">
            <w:pPr>
              <w:rPr>
                <w:lang w:val="es-ES_tradnl"/>
              </w:rPr>
            </w:pPr>
          </w:p>
        </w:tc>
      </w:tr>
    </w:tbl>
    <w:p w14:paraId="3050000F" w14:textId="77777777" w:rsidR="00752514" w:rsidRDefault="00752514"/>
    <w:p w14:paraId="0817B896" w14:textId="77777777" w:rsidR="00455DE3" w:rsidRDefault="00455DE3"/>
    <w:p w14:paraId="401B9916" w14:textId="77777777" w:rsidR="00455DE3" w:rsidRDefault="00455DE3"/>
    <w:p w14:paraId="7DCCC16C" w14:textId="77777777" w:rsidR="00455DE3" w:rsidRDefault="00455DE3"/>
    <w:p w14:paraId="332543AC" w14:textId="77777777" w:rsidR="00455DE3" w:rsidRDefault="00455DE3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5DE3" w:rsidRPr="0050654E" w14:paraId="7FE1846D" w14:textId="77777777" w:rsidTr="00F91DD3">
        <w:tc>
          <w:tcPr>
            <w:tcW w:w="10800" w:type="dxa"/>
          </w:tcPr>
          <w:tbl>
            <w:tblPr>
              <w:tblW w:w="10920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840"/>
              <w:gridCol w:w="2268"/>
              <w:gridCol w:w="3165"/>
              <w:gridCol w:w="1980"/>
              <w:gridCol w:w="667"/>
            </w:tblGrid>
            <w:tr w:rsidR="00455DE3" w:rsidRPr="0050654E" w14:paraId="341771B8" w14:textId="77777777" w:rsidTr="00F91DD3">
              <w:tc>
                <w:tcPr>
                  <w:tcW w:w="2840" w:type="dxa"/>
                  <w:shd w:val="clear" w:color="auto" w:fill="F2F2F2" w:themeFill="background1" w:themeFillShade="F2"/>
                  <w:vAlign w:val="bottom"/>
                </w:tcPr>
                <w:p w14:paraId="5D7CA932" w14:textId="58F39B58" w:rsidR="00455DE3" w:rsidRPr="00CA52FE" w:rsidRDefault="00455DE3" w:rsidP="00F91DD3">
                  <w:pPr>
                    <w:pStyle w:val="TopicHeading"/>
                    <w:rPr>
                      <w:color w:val="008000"/>
                      <w:lang w:val="es-ES_tradnl"/>
                    </w:rPr>
                  </w:pPr>
                  <w:r>
                    <w:rPr>
                      <w:color w:val="008000"/>
                      <w:lang w:val="es-ES_tradnl"/>
                    </w:rPr>
                    <w:t>Situación laboral 2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1273BF1B" w14:textId="77777777" w:rsidR="00455DE3" w:rsidRPr="0050654E" w:rsidRDefault="00455DE3" w:rsidP="00F91DD3">
                  <w:pPr>
                    <w:pStyle w:val="TableHeadingRight"/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opcional</w:t>
                  </w:r>
                </w:p>
              </w:tc>
              <w:tc>
                <w:tcPr>
                  <w:tcW w:w="3165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7D771D69" w14:textId="0359531F" w:rsidR="00455DE3" w:rsidRPr="0050654E" w:rsidRDefault="00455DE3" w:rsidP="00F91DD3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Solo si trabaja actualmente</w:t>
                  </w:r>
                </w:p>
              </w:tc>
              <w:tc>
                <w:tcPr>
                  <w:tcW w:w="198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DB04499" w14:textId="77777777" w:rsidR="00455DE3" w:rsidRPr="0050654E" w:rsidRDefault="00455DE3" w:rsidP="00F91DD3">
                  <w:pPr>
                    <w:pStyle w:val="TableHeadingRight"/>
                    <w:rPr>
                      <w:lang w:val="es-ES_tradnl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4E447A5F" w14:textId="77777777" w:rsidR="00455DE3" w:rsidRPr="0050654E" w:rsidRDefault="00455DE3" w:rsidP="00F91DD3">
                  <w:pPr>
                    <w:rPr>
                      <w:lang w:val="es-ES_tradnl"/>
                    </w:rPr>
                  </w:pPr>
                </w:p>
              </w:tc>
            </w:tr>
          </w:tbl>
          <w:p w14:paraId="02726635" w14:textId="77777777" w:rsidR="00455DE3" w:rsidRPr="0050654E" w:rsidRDefault="00455DE3" w:rsidP="00F91DD3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455DE3" w:rsidRPr="007838D5" w14:paraId="7A99BEB4" w14:textId="77777777" w:rsidTr="00F91DD3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79C7A1DE" w14:textId="77777777" w:rsidR="00455DE3" w:rsidRPr="0050654E" w:rsidRDefault="00455DE3" w:rsidP="00F91DD3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la empresa o institución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455DE3" w:rsidRPr="007838D5" w14:paraId="6C36CC00" w14:textId="77777777" w:rsidTr="00F91DD3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7735F64C" w14:textId="343E4972" w:rsidR="00455DE3" w:rsidRPr="0050654E" w:rsidRDefault="00455DE3" w:rsidP="00F91DD3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Si trabaja de forma independiente o por proyecto, escribirlo de esa manera.</w:t>
                  </w:r>
                </w:p>
              </w:tc>
            </w:tr>
          </w:tbl>
          <w:p w14:paraId="0D3D08B9" w14:textId="77777777" w:rsidR="00455DE3" w:rsidRPr="0050654E" w:rsidRDefault="00455DE3" w:rsidP="00F91DD3">
            <w:pPr>
              <w:pStyle w:val="NoSpaceBetween"/>
              <w:rPr>
                <w:lang w:val="es-ES_tradnl"/>
              </w:rPr>
            </w:pPr>
          </w:p>
          <w:p w14:paraId="79846A42" w14:textId="77777777" w:rsidR="00455DE3" w:rsidRPr="0050654E" w:rsidRDefault="00455DE3" w:rsidP="00F91DD3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0"/>
              <w:gridCol w:w="5390"/>
            </w:tblGrid>
            <w:tr w:rsidR="00455DE3" w:rsidRPr="0050654E" w14:paraId="4E089528" w14:textId="77777777" w:rsidTr="00F91DD3">
              <w:tc>
                <w:tcPr>
                  <w:tcW w:w="2500" w:type="pct"/>
                </w:tcPr>
                <w:p w14:paraId="67ED6A00" w14:textId="77777777" w:rsidR="00455DE3" w:rsidRPr="0050654E" w:rsidRDefault="00455DE3" w:rsidP="00F91DD3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Puesto desempeñado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14:paraId="1A085DF1" w14:textId="77777777" w:rsidR="00455DE3" w:rsidRPr="0050654E" w:rsidRDefault="00455DE3" w:rsidP="00F91DD3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Años laborando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455DE3" w:rsidRPr="0050654E" w14:paraId="06125890" w14:textId="77777777" w:rsidTr="00F91DD3">
              <w:tc>
                <w:tcPr>
                  <w:tcW w:w="2500" w:type="pct"/>
                </w:tcPr>
                <w:p w14:paraId="3A4EF89F" w14:textId="77777777" w:rsidR="00455DE3" w:rsidRPr="0050654E" w:rsidRDefault="00455DE3" w:rsidP="00F91DD3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</w:t>
                  </w:r>
                </w:p>
              </w:tc>
              <w:tc>
                <w:tcPr>
                  <w:tcW w:w="2500" w:type="pct"/>
                </w:tcPr>
                <w:p w14:paraId="02A4C47B" w14:textId="77777777" w:rsidR="00455DE3" w:rsidRPr="0050654E" w:rsidRDefault="00455DE3" w:rsidP="00F91DD3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</w:t>
                  </w:r>
                </w:p>
              </w:tc>
            </w:tr>
          </w:tbl>
          <w:p w14:paraId="08DC306F" w14:textId="77777777" w:rsidR="00455DE3" w:rsidRPr="0050654E" w:rsidRDefault="00455DE3" w:rsidP="00F91DD3">
            <w:pPr>
              <w:pStyle w:val="NoSpaceBetween"/>
              <w:rPr>
                <w:lang w:val="es-ES_trad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455DE3" w:rsidRPr="0050654E" w14:paraId="24A01534" w14:textId="77777777" w:rsidTr="00F91DD3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023ACB90" w14:textId="77777777" w:rsidR="00455DE3" w:rsidRPr="0050654E" w:rsidRDefault="00455DE3" w:rsidP="00F91DD3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Actividades desempeñadas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455DE3" w:rsidRPr="0050654E" w14:paraId="1D5CED35" w14:textId="77777777" w:rsidTr="00F91DD3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2C5A402E" w14:textId="77777777" w:rsidR="00455DE3" w:rsidRPr="0050654E" w:rsidRDefault="00455DE3" w:rsidP="00F91DD3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</w:t>
                  </w:r>
                </w:p>
              </w:tc>
            </w:tr>
            <w:tr w:rsidR="00455DE3" w:rsidRPr="0050654E" w14:paraId="7F4CC0E4" w14:textId="77777777" w:rsidTr="00F91DD3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1104C6D6" w14:textId="77777777" w:rsidR="00455DE3" w:rsidRPr="0050654E" w:rsidRDefault="00455DE3" w:rsidP="00F91DD3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Lugar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455DE3" w:rsidRPr="007838D5" w14:paraId="55581900" w14:textId="77777777" w:rsidTr="00F91DD3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3E90D56A" w14:textId="77777777" w:rsidR="00455DE3" w:rsidRPr="0050654E" w:rsidRDefault="00455DE3" w:rsidP="00F91DD3">
                  <w:pPr>
                    <w:rPr>
                      <w:lang w:val="es-ES_tradnl"/>
                    </w:rPr>
                  </w:pPr>
                  <w:r w:rsidRPr="0050654E">
                    <w:rPr>
                      <w:lang w:val="es-ES_tradnl"/>
                    </w:rPr>
                    <w:t>Ciudad, Estado o Provincia, País</w:t>
                  </w:r>
                </w:p>
              </w:tc>
            </w:tr>
          </w:tbl>
          <w:p w14:paraId="2FC3F882" w14:textId="77777777" w:rsidR="00455DE3" w:rsidRPr="0050654E" w:rsidRDefault="00455DE3" w:rsidP="00F91DD3">
            <w:pPr>
              <w:pStyle w:val="NoSpaceBetween"/>
              <w:rPr>
                <w:lang w:val="es-ES_tradnl"/>
              </w:rPr>
            </w:pPr>
          </w:p>
          <w:p w14:paraId="0C214F19" w14:textId="77777777" w:rsidR="00455DE3" w:rsidRPr="0050654E" w:rsidRDefault="00455DE3" w:rsidP="00F91DD3">
            <w:pPr>
              <w:pStyle w:val="NoSpaceBetween"/>
              <w:rPr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3396"/>
              <w:gridCol w:w="4974"/>
            </w:tblGrid>
            <w:tr w:rsidR="00455DE3" w:rsidRPr="0050654E" w14:paraId="61D28CEC" w14:textId="77777777" w:rsidTr="00F91DD3">
              <w:tc>
                <w:tcPr>
                  <w:tcW w:w="1118" w:type="pct"/>
                </w:tcPr>
                <w:p w14:paraId="74E42A93" w14:textId="77777777" w:rsidR="00455DE3" w:rsidRPr="0050654E" w:rsidRDefault="00455DE3" w:rsidP="00F91DD3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Sueldo mensual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1575" w:type="pct"/>
                </w:tcPr>
                <w:p w14:paraId="704247F4" w14:textId="77777777" w:rsidR="00455DE3" w:rsidRPr="0050654E" w:rsidRDefault="00455DE3" w:rsidP="00F91DD3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Horario de trabajo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  <w:tc>
                <w:tcPr>
                  <w:tcW w:w="2307" w:type="pct"/>
                </w:tcPr>
                <w:p w14:paraId="39CF53E7" w14:textId="77777777" w:rsidR="00455DE3" w:rsidRPr="0050654E" w:rsidRDefault="00455DE3" w:rsidP="00F91DD3">
                  <w:pPr>
                    <w:pStyle w:val="FormHeading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Observaciones</w:t>
                  </w:r>
                  <w:r w:rsidRPr="0050654E">
                    <w:rPr>
                      <w:lang w:val="es-ES_tradnl"/>
                    </w:rPr>
                    <w:t>:</w:t>
                  </w:r>
                </w:p>
              </w:tc>
            </w:tr>
            <w:tr w:rsidR="00455DE3" w:rsidRPr="0050654E" w14:paraId="7ADFBF42" w14:textId="77777777" w:rsidTr="00F91DD3">
              <w:tc>
                <w:tcPr>
                  <w:tcW w:w="1118" w:type="pct"/>
                </w:tcPr>
                <w:p w14:paraId="657528ED" w14:textId="77777777" w:rsidR="00455DE3" w:rsidRPr="0050654E" w:rsidRDefault="00455DE3" w:rsidP="00F91DD3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XXXXXXXXXX</w:t>
                  </w:r>
                </w:p>
              </w:tc>
              <w:tc>
                <w:tcPr>
                  <w:tcW w:w="1575" w:type="pct"/>
                </w:tcPr>
                <w:p w14:paraId="5AAFFB37" w14:textId="77777777" w:rsidR="00455DE3" w:rsidRPr="0050654E" w:rsidRDefault="00455DE3" w:rsidP="00F91DD3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XXXXXXXXXX</w:t>
                  </w:r>
                </w:p>
              </w:tc>
              <w:tc>
                <w:tcPr>
                  <w:tcW w:w="2307" w:type="pct"/>
                </w:tcPr>
                <w:p w14:paraId="2C455522" w14:textId="5C9BCEF6" w:rsidR="00455DE3" w:rsidRPr="0050654E" w:rsidRDefault="00EB1FC8" w:rsidP="00F91DD3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</w:p>
              </w:tc>
            </w:tr>
          </w:tbl>
          <w:p w14:paraId="74B932DF" w14:textId="77777777" w:rsidR="00455DE3" w:rsidRPr="0050654E" w:rsidRDefault="00455DE3" w:rsidP="00F91DD3">
            <w:pPr>
              <w:rPr>
                <w:lang w:val="es-ES_tradnl"/>
              </w:rPr>
            </w:pPr>
          </w:p>
        </w:tc>
      </w:tr>
    </w:tbl>
    <w:p w14:paraId="111104D9" w14:textId="77777777" w:rsidR="00455DE3" w:rsidRDefault="00455DE3"/>
    <w:p w14:paraId="09A24DB3" w14:textId="77777777" w:rsidR="00455DE3" w:rsidRDefault="00455DE3"/>
    <w:p w14:paraId="328B887F" w14:textId="77777777" w:rsidR="00455DE3" w:rsidRDefault="00455DE3"/>
    <w:sectPr w:rsidR="00455DE3" w:rsidSect="00AD1F75">
      <w:type w:val="continuous"/>
      <w:pgSz w:w="12240" w:h="15840" w:code="1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4A20" w14:textId="77777777" w:rsidR="006D24FD" w:rsidRDefault="006D24FD" w:rsidP="00996D42">
      <w:r>
        <w:separator/>
      </w:r>
    </w:p>
  </w:endnote>
  <w:endnote w:type="continuationSeparator" w:id="0">
    <w:p w14:paraId="508E6220" w14:textId="77777777" w:rsidR="006D24FD" w:rsidRDefault="006D24FD" w:rsidP="0099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notTrueType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10E" w14:textId="77777777" w:rsidR="009A7F36" w:rsidRPr="00947B2F" w:rsidRDefault="009A7F36" w:rsidP="009A7F36">
    <w:pPr>
      <w:pStyle w:val="Ttulo"/>
    </w:pPr>
    <w:r>
      <w:rPr>
        <w:noProof/>
        <w:lang w:val="es-ES"/>
      </w:rPr>
      <w:drawing>
        <wp:inline distT="0" distB="0" distL="0" distR="0" wp14:anchorId="53EF3F31" wp14:editId="1C580CC6">
          <wp:extent cx="1467819" cy="515092"/>
          <wp:effectExtent l="0" t="0" r="571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 ar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39" cy="515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239" w:type="dxa"/>
      <w:tblLook w:val="04A0" w:firstRow="1" w:lastRow="0" w:firstColumn="1" w:lastColumn="0" w:noHBand="0" w:noVBand="1"/>
    </w:tblPr>
    <w:tblGrid>
      <w:gridCol w:w="2086"/>
      <w:gridCol w:w="2091"/>
      <w:gridCol w:w="5062"/>
    </w:tblGrid>
    <w:tr w:rsidR="009A7F36" w14:paraId="47E6C5A1" w14:textId="77777777" w:rsidTr="007838D5">
      <w:trPr>
        <w:trHeight w:val="192"/>
      </w:trPr>
      <w:tc>
        <w:tcPr>
          <w:tcW w:w="2086" w:type="dxa"/>
        </w:tcPr>
        <w:p w14:paraId="73C88E58" w14:textId="77777777" w:rsidR="009A7F36" w:rsidRDefault="009A7F36" w:rsidP="009A7F36">
          <w:pPr>
            <w:pStyle w:val="Piedepgina"/>
          </w:pPr>
          <w:r>
            <w:rPr>
              <w:lang w:val="es-ES"/>
            </w:rPr>
            <w:t>Teléfono</w:t>
          </w:r>
        </w:p>
      </w:tc>
      <w:tc>
        <w:tcPr>
          <w:tcW w:w="2091" w:type="dxa"/>
        </w:tcPr>
        <w:p w14:paraId="7009B443" w14:textId="77777777" w:rsidR="009A7F36" w:rsidRDefault="009A7F36" w:rsidP="009A7F36">
          <w:pPr>
            <w:pStyle w:val="Piedepgina"/>
          </w:pPr>
          <w:r>
            <w:rPr>
              <w:lang w:val="es-ES"/>
            </w:rPr>
            <w:t>CORREO ELECTRÓNICO</w:t>
          </w:r>
        </w:p>
      </w:tc>
      <w:tc>
        <w:tcPr>
          <w:tcW w:w="5062" w:type="dxa"/>
        </w:tcPr>
        <w:p w14:paraId="3F555691" w14:textId="77777777" w:rsidR="009A7F36" w:rsidRDefault="009A7F36" w:rsidP="009A7F36">
          <w:pPr>
            <w:pStyle w:val="Piedepgina"/>
          </w:pPr>
          <w:r>
            <w:rPr>
              <w:lang w:val="es-ES"/>
            </w:rPr>
            <w:t>Web</w:t>
          </w:r>
        </w:p>
      </w:tc>
    </w:tr>
    <w:tr w:rsidR="009A7F36" w14:paraId="30EB74DE" w14:textId="77777777" w:rsidTr="007838D5">
      <w:trPr>
        <w:trHeight w:val="384"/>
      </w:trPr>
      <w:tc>
        <w:tcPr>
          <w:tcW w:w="2086" w:type="dxa"/>
        </w:tcPr>
        <w:p w14:paraId="7B3879DE" w14:textId="11D73AC1" w:rsidR="009A7F36" w:rsidRDefault="009A7F36" w:rsidP="009A7F36">
          <w:pPr>
            <w:pStyle w:val="ContactDetails"/>
          </w:pPr>
          <w:r>
            <w:t>+52 (664) 979 7500</w:t>
          </w:r>
          <w:r w:rsidR="007838D5">
            <w:t xml:space="preserve"> Ext. 55608</w:t>
          </w:r>
        </w:p>
      </w:tc>
      <w:tc>
        <w:tcPr>
          <w:tcW w:w="2091" w:type="dxa"/>
        </w:tcPr>
        <w:p w14:paraId="40A82552" w14:textId="51FC8763" w:rsidR="009A7F36" w:rsidRDefault="007838D5" w:rsidP="009A7F36">
          <w:pPr>
            <w:pStyle w:val="ContactDetails"/>
          </w:pPr>
          <w:r>
            <w:t>mdel.artestij@uabc.edu.mx</w:t>
          </w:r>
        </w:p>
      </w:tc>
      <w:tc>
        <w:tcPr>
          <w:tcW w:w="5062" w:type="dxa"/>
        </w:tcPr>
        <w:p w14:paraId="0DAC9561" w14:textId="19645428" w:rsidR="009A7F36" w:rsidRDefault="007838D5" w:rsidP="009A7F36">
          <w:pPr>
            <w:pStyle w:val="ContactDetails"/>
          </w:pPr>
          <w:r>
            <w:t xml:space="preserve"> </w:t>
          </w:r>
        </w:p>
      </w:tc>
    </w:tr>
  </w:tbl>
  <w:p w14:paraId="791C9E18" w14:textId="77777777" w:rsidR="009A7F36" w:rsidRDefault="009A7F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743D" w14:textId="77777777" w:rsidR="009A7F36" w:rsidRPr="00947B2F" w:rsidRDefault="009A7F36" w:rsidP="00996D42">
    <w:pPr>
      <w:pStyle w:val="Ttulo"/>
    </w:pPr>
    <w:r>
      <w:rPr>
        <w:noProof/>
        <w:lang w:val="es-ES"/>
      </w:rPr>
      <w:drawing>
        <wp:inline distT="0" distB="0" distL="0" distR="0" wp14:anchorId="2F433A20" wp14:editId="4119B96A">
          <wp:extent cx="1467819" cy="515092"/>
          <wp:effectExtent l="0" t="0" r="571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 ar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39" cy="515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8791" w:type="dxa"/>
      <w:tblLook w:val="04A0" w:firstRow="1" w:lastRow="0" w:firstColumn="1" w:lastColumn="0" w:noHBand="0" w:noVBand="1"/>
    </w:tblPr>
    <w:tblGrid>
      <w:gridCol w:w="1982"/>
      <w:gridCol w:w="1990"/>
      <w:gridCol w:w="4819"/>
    </w:tblGrid>
    <w:tr w:rsidR="009A7F36" w14:paraId="3CD45B51" w14:textId="77777777" w:rsidTr="00A32ED8">
      <w:trPr>
        <w:trHeight w:val="192"/>
      </w:trPr>
      <w:tc>
        <w:tcPr>
          <w:tcW w:w="1982" w:type="dxa"/>
        </w:tcPr>
        <w:p w14:paraId="6FE81855" w14:textId="77777777" w:rsidR="009A7F36" w:rsidRDefault="009A7F36">
          <w:pPr>
            <w:pStyle w:val="Piedepgina"/>
          </w:pPr>
          <w:r>
            <w:rPr>
              <w:lang w:val="es-ES"/>
            </w:rPr>
            <w:t>Teléfono</w:t>
          </w:r>
        </w:p>
      </w:tc>
      <w:tc>
        <w:tcPr>
          <w:tcW w:w="1990" w:type="dxa"/>
        </w:tcPr>
        <w:p w14:paraId="35FA5C5B" w14:textId="77777777" w:rsidR="009A7F36" w:rsidRDefault="009A7F36">
          <w:pPr>
            <w:pStyle w:val="Piedepgina"/>
          </w:pPr>
          <w:r>
            <w:rPr>
              <w:lang w:val="es-ES"/>
            </w:rPr>
            <w:t>CORREO ELECTRÓNICO</w:t>
          </w:r>
        </w:p>
      </w:tc>
      <w:tc>
        <w:tcPr>
          <w:tcW w:w="4819" w:type="dxa"/>
        </w:tcPr>
        <w:p w14:paraId="60B5E30D" w14:textId="77777777" w:rsidR="009A7F36" w:rsidRDefault="009A7F36">
          <w:pPr>
            <w:pStyle w:val="Piedepgina"/>
          </w:pPr>
          <w:r>
            <w:rPr>
              <w:lang w:val="es-ES"/>
            </w:rPr>
            <w:t>Web</w:t>
          </w:r>
        </w:p>
      </w:tc>
    </w:tr>
    <w:tr w:rsidR="00A32ED8" w14:paraId="1FF9173C" w14:textId="77777777" w:rsidTr="00A32ED8">
      <w:trPr>
        <w:trHeight w:val="384"/>
      </w:trPr>
      <w:tc>
        <w:tcPr>
          <w:tcW w:w="1982" w:type="dxa"/>
        </w:tcPr>
        <w:p w14:paraId="39BFF3FD" w14:textId="15989A2B" w:rsidR="00A32ED8" w:rsidRDefault="00A32ED8" w:rsidP="00A32ED8">
          <w:pPr>
            <w:pStyle w:val="ContactDetails"/>
          </w:pPr>
          <w:r>
            <w:t>+52 (664) 979 7500 Ext. 55608</w:t>
          </w:r>
        </w:p>
      </w:tc>
      <w:tc>
        <w:tcPr>
          <w:tcW w:w="1990" w:type="dxa"/>
        </w:tcPr>
        <w:p w14:paraId="14000848" w14:textId="4C53B3C6" w:rsidR="00A32ED8" w:rsidRDefault="00A32ED8" w:rsidP="00A32ED8">
          <w:pPr>
            <w:pStyle w:val="ContactDetails"/>
          </w:pPr>
          <w:r>
            <w:t>mdel.artestij@uabc.edu.mx</w:t>
          </w:r>
        </w:p>
      </w:tc>
      <w:tc>
        <w:tcPr>
          <w:tcW w:w="4819" w:type="dxa"/>
        </w:tcPr>
        <w:p w14:paraId="604A5DB0" w14:textId="1F947EF4" w:rsidR="00A32ED8" w:rsidRDefault="00A32ED8" w:rsidP="00A32ED8">
          <w:pPr>
            <w:pStyle w:val="ContactDetails"/>
          </w:pPr>
          <w:r>
            <w:t xml:space="preserve"> </w:t>
          </w:r>
        </w:p>
      </w:tc>
    </w:tr>
  </w:tbl>
  <w:p w14:paraId="31FD1AA9" w14:textId="77777777" w:rsidR="009A7F36" w:rsidRDefault="009A7F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1A0C" w14:textId="77777777" w:rsidR="006D24FD" w:rsidRDefault="006D24FD" w:rsidP="00996D42">
      <w:r>
        <w:separator/>
      </w:r>
    </w:p>
  </w:footnote>
  <w:footnote w:type="continuationSeparator" w:id="0">
    <w:p w14:paraId="3D49842F" w14:textId="77777777" w:rsidR="006D24FD" w:rsidRDefault="006D24FD" w:rsidP="0099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256"/>
      <w:gridCol w:w="608"/>
      <w:gridCol w:w="936"/>
    </w:tblGrid>
    <w:tr w:rsidR="009A7F36" w14:paraId="64D5F167" w14:textId="77777777" w:rsidTr="00996D42">
      <w:tc>
        <w:tcPr>
          <w:tcW w:w="10008" w:type="dxa"/>
          <w:vAlign w:val="bottom"/>
        </w:tcPr>
        <w:p w14:paraId="2A2846E3" w14:textId="77777777" w:rsidR="009A7F36" w:rsidRDefault="009A7F36">
          <w:pPr>
            <w:pStyle w:val="Encabezado"/>
          </w:pPr>
        </w:p>
      </w:tc>
      <w:tc>
        <w:tcPr>
          <w:tcW w:w="630" w:type="dxa"/>
          <w:vAlign w:val="bottom"/>
        </w:tcPr>
        <w:p w14:paraId="66343C58" w14:textId="77777777" w:rsidR="009A7F36" w:rsidRPr="004B27D5" w:rsidRDefault="009A7F36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AD1F75">
            <w:rPr>
              <w:rStyle w:val="Nmerodepgina"/>
              <w:noProof/>
            </w:rPr>
            <w:t>3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CFBD98D" w14:textId="77777777" w:rsidR="009A7F36" w:rsidRDefault="009A7F36" w:rsidP="00996D42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60A34FE6" wp14:editId="4398EF87">
                    <wp:extent cx="457200" cy="914400"/>
                    <wp:effectExtent l="0" t="0" r="0" b="0"/>
                    <wp:docPr id="5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27846B3"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" path="m1434,l1861546,r,853441l1434,853441,1434,xm,919268r1861602,c1861583,945659,1861565,972051,1861546,998442r-1860112,l,919268xe" fillcolor="green" stroked="f" strokeweight="1.25pt"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7E9AEDEE" w14:textId="77777777" w:rsidR="009A7F36" w:rsidRDefault="009A7F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364B" w14:textId="77777777" w:rsidR="009A7F36" w:rsidRDefault="009A7F36" w:rsidP="00996D42">
    <w:r>
      <w:rPr>
        <w:noProof/>
        <w:lang w:val="es-ES"/>
      </w:rPr>
      <w:drawing>
        <wp:inline distT="0" distB="0" distL="0" distR="0" wp14:anchorId="63E9E7D8" wp14:editId="4D09E773">
          <wp:extent cx="1600200" cy="801285"/>
          <wp:effectExtent l="0" t="0" r="0" b="1206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s-uabc-en-imagotipo-o-isotipo-de-pincelaz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788" cy="80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5BAB5" w14:textId="77777777" w:rsidR="009A7F36" w:rsidRPr="00AD1F75" w:rsidRDefault="009A7F36" w:rsidP="00996D42">
    <w:pPr>
      <w:pStyle w:val="Organization"/>
      <w:rPr>
        <w:sz w:val="28"/>
        <w:szCs w:val="28"/>
        <w:lang w:val="es-ES_tradnl"/>
      </w:rPr>
    </w:pPr>
    <w:r w:rsidRPr="00AD1F75">
      <w:rPr>
        <w:sz w:val="28"/>
        <w:szCs w:val="28"/>
        <w:lang w:val="es-ES_tradnl"/>
      </w:rPr>
      <w:t>Universidad Autónoma de Baja California</w:t>
    </w:r>
  </w:p>
  <w:p w14:paraId="6D4874F6" w14:textId="59A8DEF7" w:rsidR="009A7F36" w:rsidRPr="00AD1F75" w:rsidRDefault="009A7F36" w:rsidP="00996D42">
    <w:pPr>
      <w:pStyle w:val="ContactDetails"/>
      <w:spacing w:after="720"/>
      <w:rPr>
        <w:b/>
        <w:sz w:val="28"/>
        <w:szCs w:val="28"/>
        <w:lang w:val="es-ES_tradnl"/>
      </w:rPr>
    </w:pPr>
    <w:r w:rsidRPr="00AD1F75">
      <w:rPr>
        <w:b/>
        <w:sz w:val="28"/>
        <w:szCs w:val="28"/>
        <w:lang w:val="es-ES_tradnl"/>
      </w:rPr>
      <w:t>Facultad de Artes Tijuana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44723">
    <w:abstractNumId w:val="9"/>
  </w:num>
  <w:num w:numId="2" w16cid:durableId="1312521739">
    <w:abstractNumId w:val="7"/>
  </w:num>
  <w:num w:numId="3" w16cid:durableId="1194853104">
    <w:abstractNumId w:val="6"/>
  </w:num>
  <w:num w:numId="4" w16cid:durableId="1784181449">
    <w:abstractNumId w:val="5"/>
  </w:num>
  <w:num w:numId="5" w16cid:durableId="2105687705">
    <w:abstractNumId w:val="4"/>
  </w:num>
  <w:num w:numId="6" w16cid:durableId="921910655">
    <w:abstractNumId w:val="8"/>
  </w:num>
  <w:num w:numId="7" w16cid:durableId="175996169">
    <w:abstractNumId w:val="3"/>
  </w:num>
  <w:num w:numId="8" w16cid:durableId="31001273">
    <w:abstractNumId w:val="2"/>
  </w:num>
  <w:num w:numId="9" w16cid:durableId="96799024">
    <w:abstractNumId w:val="1"/>
  </w:num>
  <w:num w:numId="10" w16cid:durableId="906037480">
    <w:abstractNumId w:val="0"/>
  </w:num>
  <w:num w:numId="11" w16cid:durableId="1400666436">
    <w:abstractNumId w:val="10"/>
  </w:num>
  <w:num w:numId="12" w16cid:durableId="1542205471">
    <w:abstractNumId w:val="10"/>
    <w:lvlOverride w:ilvl="0">
      <w:startOverride w:val="1"/>
    </w:lvlOverride>
  </w:num>
  <w:num w:numId="13" w16cid:durableId="107801896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42"/>
    <w:rsid w:val="00241BDB"/>
    <w:rsid w:val="003D4F75"/>
    <w:rsid w:val="00455DE3"/>
    <w:rsid w:val="0050654E"/>
    <w:rsid w:val="00552B35"/>
    <w:rsid w:val="00697A46"/>
    <w:rsid w:val="006D24FD"/>
    <w:rsid w:val="00752514"/>
    <w:rsid w:val="00780250"/>
    <w:rsid w:val="007838D5"/>
    <w:rsid w:val="00966659"/>
    <w:rsid w:val="009847F9"/>
    <w:rsid w:val="00996D42"/>
    <w:rsid w:val="009A7F36"/>
    <w:rsid w:val="00A32ED8"/>
    <w:rsid w:val="00AD1F75"/>
    <w:rsid w:val="00AF3224"/>
    <w:rsid w:val="00C30547"/>
    <w:rsid w:val="00CA52FE"/>
    <w:rsid w:val="00DF3ABD"/>
    <w:rsid w:val="00EB1FC8"/>
    <w:rsid w:val="00E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83577"/>
  <w15:docId w15:val="{63124346-7407-2541-A72E-A501D18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AF3224"/>
    <w:rPr>
      <w:color w:val="D26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D:Applications:Microsoft%20Office%202011:Office:Media:Plantillas:Vista%20Disen&#771;o%20de%20impresio&#769;n:Formularios%20coordinados:Agendas:Agenda%20de%20Forefro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5E-6773-BE43-8BBB-5EEBC2C6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iMac%20HD:Applications:Microsoft%20Office%202011:Office:Media:Plantillas:Vista%20Diseño%20de%20impresión:Formularios%20coordinados:Agendas:Agenda%20de%20Forefront.dotx</Template>
  <TotalTime>0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Cantú Toscano</dc:creator>
  <cp:keywords/>
  <dc:description/>
  <cp:lastModifiedBy>Daniel Serrano</cp:lastModifiedBy>
  <cp:revision>2</cp:revision>
  <cp:lastPrinted>2010-05-23T20:14:00Z</cp:lastPrinted>
  <dcterms:created xsi:type="dcterms:W3CDTF">2025-05-07T20:17:00Z</dcterms:created>
  <dcterms:modified xsi:type="dcterms:W3CDTF">2025-05-07T20:17:00Z</dcterms:modified>
  <cp:category/>
</cp:coreProperties>
</file>